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41C2" w14:textId="77777777" w:rsidR="001676B9" w:rsidRPr="007F4A11" w:rsidRDefault="001676B9" w:rsidP="001676B9">
      <w:pPr>
        <w:rPr>
          <w:color w:val="000000" w:themeColor="text1"/>
          <w:lang w:val="nl-NL"/>
        </w:rPr>
      </w:pPr>
    </w:p>
    <w:p w14:paraId="7EE98C4F" w14:textId="77777777" w:rsidR="001676B9" w:rsidRPr="007F4A11" w:rsidRDefault="001676B9" w:rsidP="001676B9">
      <w:pPr>
        <w:pStyle w:val="Title"/>
        <w:rPr>
          <w:color w:val="000000" w:themeColor="text1"/>
          <w:lang w:val="nl-NL"/>
        </w:rPr>
      </w:pPr>
      <w:r w:rsidRPr="007F4A11">
        <w:rPr>
          <w:color w:val="000000" w:themeColor="text1"/>
          <w:lang w:val="nl-NL"/>
        </w:rPr>
        <w:t>praktijkleeropdracht 5 coördineren van zorg</w:t>
      </w:r>
    </w:p>
    <w:p w14:paraId="60B8B4EC" w14:textId="77777777" w:rsidR="001676B9" w:rsidRPr="007F4A11" w:rsidRDefault="001676B9" w:rsidP="001676B9">
      <w:pPr>
        <w:rPr>
          <w:color w:val="000000" w:themeColor="text1"/>
          <w:lang w:val="nl-NL"/>
        </w:rPr>
      </w:pPr>
    </w:p>
    <w:p w14:paraId="2901B640" w14:textId="77777777" w:rsidR="001676B9" w:rsidRPr="007F4A11" w:rsidRDefault="001676B9" w:rsidP="001676B9">
      <w:pPr>
        <w:rPr>
          <w:color w:val="000000" w:themeColor="text1"/>
          <w:lang w:val="nl-NL"/>
        </w:rPr>
      </w:pPr>
    </w:p>
    <w:p w14:paraId="41B97A09" w14:textId="77777777" w:rsidR="001676B9" w:rsidRPr="007F4A11" w:rsidRDefault="001676B9" w:rsidP="001676B9">
      <w:pPr>
        <w:rPr>
          <w:color w:val="000000" w:themeColor="text1"/>
          <w:lang w:val="nl-NL"/>
        </w:rPr>
      </w:pPr>
    </w:p>
    <w:p w14:paraId="038B7B5F" w14:textId="77777777" w:rsidR="001676B9" w:rsidRPr="007F4A11" w:rsidRDefault="001676B9" w:rsidP="001676B9">
      <w:pPr>
        <w:pStyle w:val="Heading1"/>
        <w:rPr>
          <w:color w:val="000000" w:themeColor="text1"/>
          <w:lang w:val="nl-NL"/>
        </w:rPr>
      </w:pPr>
      <w:r w:rsidRPr="007F4A11">
        <w:rPr>
          <w:color w:val="000000" w:themeColor="text1"/>
          <w:lang w:val="nl-NL"/>
        </w:rPr>
        <w:t>Nadine eBerson</w:t>
      </w:r>
    </w:p>
    <w:p w14:paraId="1908A5A9" w14:textId="77777777" w:rsidR="001676B9" w:rsidRPr="007F4A11" w:rsidRDefault="001676B9" w:rsidP="001676B9">
      <w:pPr>
        <w:rPr>
          <w:color w:val="000000" w:themeColor="text1"/>
          <w:lang w:val="nl-NL"/>
        </w:rPr>
      </w:pPr>
    </w:p>
    <w:p w14:paraId="7BC7F612" w14:textId="77777777" w:rsidR="001676B9" w:rsidRPr="007F4A11" w:rsidRDefault="001676B9" w:rsidP="001676B9">
      <w:pPr>
        <w:rPr>
          <w:color w:val="000000" w:themeColor="text1"/>
          <w:lang w:val="nl-NL"/>
        </w:rPr>
      </w:pPr>
    </w:p>
    <w:p w14:paraId="4137FACA" w14:textId="77777777" w:rsidR="001676B9" w:rsidRPr="007F4A11" w:rsidRDefault="001676B9" w:rsidP="001676B9">
      <w:pPr>
        <w:rPr>
          <w:color w:val="000000" w:themeColor="text1"/>
          <w:lang w:val="nl-NL"/>
        </w:rPr>
      </w:pPr>
    </w:p>
    <w:p w14:paraId="1B9CE0BD" w14:textId="77777777" w:rsidR="001676B9" w:rsidRPr="007F4A11" w:rsidRDefault="001676B9" w:rsidP="001676B9">
      <w:pPr>
        <w:rPr>
          <w:color w:val="000000" w:themeColor="text1"/>
          <w:lang w:val="nl-NL"/>
        </w:rPr>
      </w:pPr>
    </w:p>
    <w:p w14:paraId="6C6685D4" w14:textId="77777777" w:rsidR="001676B9" w:rsidRPr="007F4A11" w:rsidRDefault="001676B9" w:rsidP="001676B9">
      <w:pPr>
        <w:rPr>
          <w:color w:val="000000" w:themeColor="text1"/>
          <w:lang w:val="nl-NL"/>
        </w:rPr>
      </w:pPr>
    </w:p>
    <w:p w14:paraId="342907AF" w14:textId="77777777" w:rsidR="001676B9" w:rsidRPr="007F4A11" w:rsidRDefault="001676B9" w:rsidP="001676B9">
      <w:pPr>
        <w:rPr>
          <w:color w:val="000000" w:themeColor="text1"/>
          <w:lang w:val="nl-NL"/>
        </w:rPr>
      </w:pPr>
    </w:p>
    <w:p w14:paraId="25188D2F" w14:textId="77777777" w:rsidR="001676B9" w:rsidRPr="007F4A11" w:rsidRDefault="001676B9" w:rsidP="001676B9">
      <w:pPr>
        <w:rPr>
          <w:color w:val="000000" w:themeColor="text1"/>
          <w:lang w:val="nl-NL"/>
        </w:rPr>
      </w:pPr>
    </w:p>
    <w:p w14:paraId="39ECF7ED" w14:textId="77777777" w:rsidR="001676B9" w:rsidRPr="007F4A11" w:rsidRDefault="001676B9" w:rsidP="001676B9">
      <w:pPr>
        <w:rPr>
          <w:color w:val="000000" w:themeColor="text1"/>
          <w:lang w:val="nl-NL"/>
        </w:rPr>
      </w:pPr>
    </w:p>
    <w:p w14:paraId="52F00D3F" w14:textId="77777777" w:rsidR="001676B9" w:rsidRPr="007F4A11" w:rsidRDefault="001676B9" w:rsidP="001676B9">
      <w:pPr>
        <w:rPr>
          <w:color w:val="000000" w:themeColor="text1"/>
          <w:lang w:val="nl-NL"/>
        </w:rPr>
      </w:pPr>
    </w:p>
    <w:p w14:paraId="5E391508" w14:textId="77777777" w:rsidR="001676B9" w:rsidRPr="007F4A11" w:rsidRDefault="001676B9" w:rsidP="001676B9">
      <w:pPr>
        <w:rPr>
          <w:color w:val="000000" w:themeColor="text1"/>
          <w:lang w:val="nl-NL"/>
        </w:rPr>
      </w:pPr>
    </w:p>
    <w:p w14:paraId="4EE8CA5E" w14:textId="77777777" w:rsidR="001676B9" w:rsidRPr="007F4A11" w:rsidRDefault="001676B9" w:rsidP="001676B9">
      <w:pPr>
        <w:rPr>
          <w:color w:val="000000" w:themeColor="text1"/>
          <w:lang w:val="nl-NL"/>
        </w:rPr>
      </w:pPr>
    </w:p>
    <w:p w14:paraId="53A858A8"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Naam</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 xml:space="preserve">Nadine </w:t>
      </w:r>
      <w:proofErr w:type="spellStart"/>
      <w:r w:rsidRPr="007F4A11">
        <w:rPr>
          <w:rFonts w:cstheme="minorHAnsi"/>
          <w:color w:val="000000" w:themeColor="text1"/>
          <w:sz w:val="24"/>
          <w:szCs w:val="26"/>
          <w:lang w:val="nl-NL"/>
        </w:rPr>
        <w:t>Eberson</w:t>
      </w:r>
      <w:proofErr w:type="spellEnd"/>
    </w:p>
    <w:p w14:paraId="7C5DFD12"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 xml:space="preserve">Studentnummer </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500685857</w:t>
      </w:r>
    </w:p>
    <w:p w14:paraId="3CC285CA" w14:textId="77777777" w:rsidR="001676B9" w:rsidRPr="007F4A11" w:rsidRDefault="001676B9" w:rsidP="001676B9">
      <w:pPr>
        <w:pStyle w:val="NoSpacing"/>
        <w:rPr>
          <w:rFonts w:cstheme="minorHAnsi"/>
          <w:color w:val="000000" w:themeColor="text1"/>
          <w:sz w:val="24"/>
          <w:szCs w:val="26"/>
          <w:lang w:val="nl-NL"/>
        </w:rPr>
      </w:pPr>
    </w:p>
    <w:p w14:paraId="0D935FBE"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 xml:space="preserve">Leerwerkplek </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 xml:space="preserve">LIZ 4.1, </w:t>
      </w:r>
      <w:proofErr w:type="spellStart"/>
      <w:r w:rsidRPr="007F4A11">
        <w:rPr>
          <w:rFonts w:cstheme="minorHAnsi"/>
          <w:color w:val="000000" w:themeColor="text1"/>
          <w:sz w:val="24"/>
          <w:szCs w:val="26"/>
          <w:lang w:val="nl-NL"/>
        </w:rPr>
        <w:t>Inforsa</w:t>
      </w:r>
      <w:proofErr w:type="spellEnd"/>
      <w:r w:rsidRPr="007F4A11">
        <w:rPr>
          <w:rFonts w:cstheme="minorHAnsi"/>
          <w:color w:val="000000" w:themeColor="text1"/>
          <w:sz w:val="24"/>
          <w:szCs w:val="26"/>
          <w:lang w:val="nl-NL"/>
        </w:rPr>
        <w:t xml:space="preserve">, </w:t>
      </w:r>
      <w:proofErr w:type="spellStart"/>
      <w:r w:rsidRPr="007F4A11">
        <w:rPr>
          <w:rFonts w:cstheme="minorHAnsi"/>
          <w:color w:val="000000" w:themeColor="text1"/>
          <w:sz w:val="24"/>
          <w:szCs w:val="26"/>
          <w:lang w:val="nl-NL"/>
        </w:rPr>
        <w:t>Arkin</w:t>
      </w:r>
      <w:proofErr w:type="spellEnd"/>
    </w:p>
    <w:p w14:paraId="69CCA8D4"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Periode</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Leerwerkperiode 2</w:t>
      </w:r>
    </w:p>
    <w:p w14:paraId="6B75BEAE"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p>
    <w:p w14:paraId="1F21081B"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Examinator</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Michel Beckman</w:t>
      </w:r>
    </w:p>
    <w:p w14:paraId="5140C70E" w14:textId="77777777"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 xml:space="preserve">Werkbegeleider </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 xml:space="preserve">Charlotte de Vries, Eline </w:t>
      </w:r>
      <w:proofErr w:type="spellStart"/>
      <w:r w:rsidRPr="007F4A11">
        <w:rPr>
          <w:rFonts w:cstheme="minorHAnsi"/>
          <w:color w:val="000000" w:themeColor="text1"/>
          <w:sz w:val="24"/>
          <w:szCs w:val="26"/>
          <w:lang w:val="nl-NL"/>
        </w:rPr>
        <w:t>Eding</w:t>
      </w:r>
      <w:proofErr w:type="spellEnd"/>
    </w:p>
    <w:p w14:paraId="3D21365C" w14:textId="77777777" w:rsidR="001676B9" w:rsidRPr="007F4A11" w:rsidRDefault="001676B9" w:rsidP="001676B9">
      <w:pPr>
        <w:pStyle w:val="NoSpacing"/>
        <w:rPr>
          <w:rFonts w:cstheme="minorHAnsi"/>
          <w:color w:val="000000" w:themeColor="text1"/>
          <w:sz w:val="24"/>
          <w:szCs w:val="26"/>
          <w:lang w:val="nl-NL"/>
        </w:rPr>
      </w:pPr>
    </w:p>
    <w:p w14:paraId="3E2F2BD5" w14:textId="750292E9"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Aantal woorden</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005C5DA4">
        <w:rPr>
          <w:rFonts w:cstheme="minorHAnsi"/>
          <w:color w:val="000000" w:themeColor="text1"/>
          <w:sz w:val="24"/>
          <w:szCs w:val="26"/>
          <w:lang w:val="nl-NL"/>
        </w:rPr>
        <w:t>7006</w:t>
      </w:r>
    </w:p>
    <w:p w14:paraId="32B15E00" w14:textId="79399132" w:rsidR="001676B9" w:rsidRPr="007F4A11" w:rsidRDefault="001676B9" w:rsidP="001676B9">
      <w:pPr>
        <w:pStyle w:val="NoSpacing"/>
        <w:rPr>
          <w:rFonts w:cstheme="minorHAnsi"/>
          <w:color w:val="000000" w:themeColor="text1"/>
          <w:sz w:val="24"/>
          <w:szCs w:val="26"/>
          <w:lang w:val="nl-NL"/>
        </w:rPr>
      </w:pPr>
      <w:r w:rsidRPr="007F4A11">
        <w:rPr>
          <w:rFonts w:cstheme="minorHAnsi"/>
          <w:color w:val="000000" w:themeColor="text1"/>
          <w:sz w:val="24"/>
          <w:szCs w:val="26"/>
          <w:lang w:val="nl-NL"/>
        </w:rPr>
        <w:t>Inleverdatum</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t xml:space="preserve"> </w:t>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Pr="007F4A11">
        <w:rPr>
          <w:rFonts w:cstheme="minorHAnsi"/>
          <w:color w:val="000000" w:themeColor="text1"/>
          <w:sz w:val="24"/>
          <w:szCs w:val="26"/>
          <w:lang w:val="nl-NL"/>
        </w:rPr>
        <w:tab/>
      </w:r>
      <w:r w:rsidR="005C5DA4">
        <w:rPr>
          <w:rFonts w:cstheme="minorHAnsi"/>
          <w:color w:val="000000" w:themeColor="text1"/>
          <w:sz w:val="24"/>
          <w:szCs w:val="26"/>
          <w:lang w:val="nl-NL"/>
        </w:rPr>
        <w:t>24-09-2020</w:t>
      </w:r>
      <w:bookmarkStart w:id="0" w:name="_GoBack"/>
      <w:bookmarkEnd w:id="0"/>
      <w:r w:rsidRPr="007F4A11">
        <w:rPr>
          <w:color w:val="000000" w:themeColor="text1"/>
          <w:sz w:val="21"/>
          <w:lang w:val="nl-NL"/>
        </w:rPr>
        <w:br w:type="page"/>
      </w:r>
    </w:p>
    <w:p w14:paraId="596FF4C0" w14:textId="77777777" w:rsidR="001676B9" w:rsidRPr="007F4A11" w:rsidRDefault="001676B9" w:rsidP="00FF4E84">
      <w:pPr>
        <w:pStyle w:val="Heading2"/>
        <w:rPr>
          <w:color w:val="000000" w:themeColor="text1"/>
          <w:lang w:val="nl-NL"/>
        </w:rPr>
      </w:pPr>
      <w:r w:rsidRPr="007F4A11">
        <w:rPr>
          <w:color w:val="000000" w:themeColor="text1"/>
          <w:lang w:val="nl-NL"/>
        </w:rPr>
        <w:lastRenderedPageBreak/>
        <w:t>INhoudsopgave</w:t>
      </w:r>
    </w:p>
    <w:p w14:paraId="370D3FEB" w14:textId="77777777" w:rsidR="001676B9" w:rsidRPr="007F4A11" w:rsidRDefault="001676B9" w:rsidP="001676B9">
      <w:pPr>
        <w:rPr>
          <w:color w:val="000000" w:themeColor="text1"/>
          <w:lang w:val="nl-NL"/>
        </w:rPr>
      </w:pPr>
    </w:p>
    <w:p w14:paraId="672A8757" w14:textId="77777777"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Inleiding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2</w:t>
      </w:r>
    </w:p>
    <w:p w14:paraId="65970080" w14:textId="77777777" w:rsidR="00FF4E84" w:rsidRPr="007F4A11" w:rsidRDefault="00FF4E84" w:rsidP="00FF4E84">
      <w:pPr>
        <w:pStyle w:val="NoSpacing"/>
        <w:rPr>
          <w:color w:val="000000" w:themeColor="text1"/>
          <w:lang w:val="nl-NL"/>
        </w:rPr>
      </w:pPr>
    </w:p>
    <w:p w14:paraId="6CFB1DEA" w14:textId="77777777"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Voorbereiding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3</w:t>
      </w:r>
      <w:r w:rsidRPr="007F4A11">
        <w:rPr>
          <w:color w:val="000000" w:themeColor="text1"/>
          <w:lang w:val="nl-NL"/>
        </w:rPr>
        <w:tab/>
      </w:r>
    </w:p>
    <w:p w14:paraId="78B79E07" w14:textId="77777777" w:rsidR="00FF4E84" w:rsidRPr="007F4A11" w:rsidRDefault="00FF4E84" w:rsidP="00FF4E84">
      <w:pPr>
        <w:pStyle w:val="NoSpacing"/>
        <w:rPr>
          <w:color w:val="000000" w:themeColor="text1"/>
          <w:lang w:val="nl-NL"/>
        </w:rPr>
      </w:pPr>
      <w:r w:rsidRPr="007F4A11">
        <w:rPr>
          <w:color w:val="000000" w:themeColor="text1"/>
          <w:lang w:val="nl-NL"/>
        </w:rPr>
        <w:tab/>
        <w:t>Theorie</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373674D8" w14:textId="77777777" w:rsidR="00FF4E84" w:rsidRPr="007F4A11" w:rsidRDefault="00FF4E84" w:rsidP="00FF4E84">
      <w:pPr>
        <w:pStyle w:val="NoSpacing"/>
        <w:rPr>
          <w:color w:val="000000" w:themeColor="text1"/>
          <w:lang w:val="nl-NL"/>
        </w:rPr>
      </w:pPr>
      <w:r w:rsidRPr="007F4A11">
        <w:rPr>
          <w:color w:val="000000" w:themeColor="text1"/>
          <w:lang w:val="nl-NL"/>
        </w:rPr>
        <w:tab/>
        <w:t xml:space="preserve">Afdeling </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3F2D5783" w14:textId="77777777" w:rsidR="00FF4E84" w:rsidRPr="007F4A11" w:rsidRDefault="00FF4E84" w:rsidP="00FF4E84">
      <w:pPr>
        <w:pStyle w:val="NoSpacing"/>
        <w:rPr>
          <w:color w:val="000000" w:themeColor="text1"/>
          <w:lang w:val="nl-NL"/>
        </w:rPr>
      </w:pPr>
      <w:r w:rsidRPr="007F4A11">
        <w:rPr>
          <w:color w:val="000000" w:themeColor="text1"/>
          <w:lang w:val="nl-NL"/>
        </w:rPr>
        <w:tab/>
        <w:t>Eigen functioneren</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49831CA6" w14:textId="77777777" w:rsidR="00FF4E84" w:rsidRPr="007F4A11" w:rsidRDefault="00FF4E84" w:rsidP="00FF4E84">
      <w:pPr>
        <w:pStyle w:val="NoSpacing"/>
        <w:rPr>
          <w:color w:val="000000" w:themeColor="text1"/>
          <w:lang w:val="nl-NL"/>
        </w:rPr>
      </w:pPr>
      <w:r w:rsidRPr="007F4A11">
        <w:rPr>
          <w:color w:val="000000" w:themeColor="text1"/>
          <w:lang w:val="nl-NL"/>
        </w:rPr>
        <w:tab/>
        <w:t>Competenties</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45EEE0E6" w14:textId="77777777" w:rsidR="00FF4E84" w:rsidRPr="007F4A11" w:rsidRDefault="00FF4E84" w:rsidP="00FF4E84">
      <w:pPr>
        <w:pStyle w:val="NoSpacing"/>
        <w:rPr>
          <w:color w:val="000000" w:themeColor="text1"/>
          <w:lang w:val="nl-NL"/>
        </w:rPr>
      </w:pPr>
    </w:p>
    <w:p w14:paraId="7836B42A" w14:textId="2123E31F"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Plan van aanpak</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005C5DA4">
        <w:rPr>
          <w:color w:val="000000" w:themeColor="text1"/>
          <w:lang w:val="nl-NL"/>
        </w:rPr>
        <w:t>7</w:t>
      </w:r>
    </w:p>
    <w:p w14:paraId="65AA9C94" w14:textId="77777777" w:rsidR="00FF4E84" w:rsidRPr="007F4A11" w:rsidRDefault="00FF4E84" w:rsidP="00FF4E84">
      <w:pPr>
        <w:pStyle w:val="NoSpacing"/>
        <w:ind w:left="720"/>
        <w:rPr>
          <w:color w:val="000000" w:themeColor="text1"/>
          <w:lang w:val="nl-NL"/>
        </w:rPr>
      </w:pPr>
      <w:r w:rsidRPr="007F4A11">
        <w:rPr>
          <w:color w:val="000000" w:themeColor="text1"/>
          <w:lang w:val="nl-NL"/>
        </w:rPr>
        <w:t>RUMBA-doel</w:t>
      </w:r>
    </w:p>
    <w:p w14:paraId="5D45B434" w14:textId="77777777" w:rsidR="00FF4E84" w:rsidRPr="007F4A11" w:rsidRDefault="00FF4E84" w:rsidP="00FF4E84">
      <w:pPr>
        <w:pStyle w:val="NoSpacing"/>
        <w:ind w:left="720"/>
        <w:rPr>
          <w:color w:val="000000" w:themeColor="text1"/>
          <w:lang w:val="nl-NL"/>
        </w:rPr>
      </w:pPr>
      <w:r w:rsidRPr="007F4A11">
        <w:rPr>
          <w:color w:val="000000" w:themeColor="text1"/>
          <w:lang w:val="nl-NL"/>
        </w:rPr>
        <w:t>Persoonlijk leerdoel</w:t>
      </w:r>
    </w:p>
    <w:p w14:paraId="561F11F2" w14:textId="77777777" w:rsidR="00FF4E84" w:rsidRPr="007F4A11" w:rsidRDefault="00FF4E84" w:rsidP="00FF4E84">
      <w:pPr>
        <w:pStyle w:val="NoSpacing"/>
        <w:ind w:left="720"/>
        <w:rPr>
          <w:color w:val="000000" w:themeColor="text1"/>
          <w:lang w:val="nl-NL"/>
        </w:rPr>
      </w:pPr>
    </w:p>
    <w:p w14:paraId="01004FB4" w14:textId="700605CF"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Uitvoering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005C5DA4">
        <w:rPr>
          <w:color w:val="000000" w:themeColor="text1"/>
          <w:lang w:val="nl-NL"/>
        </w:rPr>
        <w:t>8</w:t>
      </w:r>
    </w:p>
    <w:p w14:paraId="03FE5741" w14:textId="77777777" w:rsidR="00FF4E84" w:rsidRPr="007F4A11" w:rsidRDefault="00FF4E84" w:rsidP="00FF4E84">
      <w:pPr>
        <w:pStyle w:val="NoSpacing"/>
        <w:rPr>
          <w:rFonts w:asciiTheme="majorHAnsi" w:hAnsiTheme="majorHAnsi"/>
          <w:color w:val="000000" w:themeColor="text1"/>
          <w:lang w:val="nl-NL"/>
        </w:rPr>
      </w:pPr>
    </w:p>
    <w:p w14:paraId="4F660831" w14:textId="297B94C4"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Evaluatie van de uitvoering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sidR="005C5DA4">
        <w:rPr>
          <w:color w:val="000000" w:themeColor="text1"/>
          <w:lang w:val="nl-NL"/>
        </w:rPr>
        <w:t>3</w:t>
      </w:r>
    </w:p>
    <w:p w14:paraId="18553240" w14:textId="77777777" w:rsidR="00FF4E84" w:rsidRPr="007F4A11" w:rsidRDefault="00FF4E84" w:rsidP="00FF4E84">
      <w:pPr>
        <w:pStyle w:val="NoSpacing"/>
        <w:rPr>
          <w:color w:val="000000" w:themeColor="text1"/>
          <w:lang w:val="nl-NL"/>
        </w:rPr>
      </w:pPr>
    </w:p>
    <w:p w14:paraId="14672311" w14:textId="318C1C04" w:rsidR="00FF4E84" w:rsidRDefault="00FF4E84" w:rsidP="00FF4E84">
      <w:pPr>
        <w:pStyle w:val="NoSpacing"/>
        <w:numPr>
          <w:ilvl w:val="0"/>
          <w:numId w:val="1"/>
        </w:numPr>
        <w:rPr>
          <w:color w:val="000000" w:themeColor="text1"/>
          <w:lang w:val="nl-NL"/>
        </w:rPr>
      </w:pPr>
      <w:r w:rsidRPr="007F4A11">
        <w:rPr>
          <w:color w:val="000000" w:themeColor="text1"/>
          <w:lang w:val="nl-NL"/>
        </w:rPr>
        <w:t>Product evaluatie</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sidR="005C5DA4">
        <w:rPr>
          <w:color w:val="000000" w:themeColor="text1"/>
          <w:lang w:val="nl-NL"/>
        </w:rPr>
        <w:t>4</w:t>
      </w:r>
    </w:p>
    <w:p w14:paraId="0C300ECF" w14:textId="77777777" w:rsidR="005C5DA4" w:rsidRPr="005C5DA4" w:rsidRDefault="005C5DA4" w:rsidP="005C5DA4">
      <w:pPr>
        <w:pStyle w:val="NoSpacing"/>
        <w:rPr>
          <w:color w:val="000000" w:themeColor="text1"/>
          <w:lang w:val="nl-NL"/>
        </w:rPr>
      </w:pPr>
    </w:p>
    <w:p w14:paraId="53B9027D" w14:textId="3658B771"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 xml:space="preserve">Procesevaluatie </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sidR="005C5DA4">
        <w:rPr>
          <w:color w:val="000000" w:themeColor="text1"/>
          <w:lang w:val="nl-NL"/>
        </w:rPr>
        <w:t>5</w:t>
      </w:r>
    </w:p>
    <w:p w14:paraId="7BA161E7" w14:textId="77777777" w:rsidR="00FF4E84" w:rsidRPr="007F4A11" w:rsidRDefault="00FF4E84" w:rsidP="00FF4E84">
      <w:pPr>
        <w:pStyle w:val="NoSpacing"/>
        <w:rPr>
          <w:color w:val="000000" w:themeColor="text1"/>
          <w:lang w:val="nl-NL"/>
        </w:rPr>
      </w:pPr>
    </w:p>
    <w:p w14:paraId="7935DBB7" w14:textId="0DB61F02" w:rsidR="00FF4E84" w:rsidRPr="007F4A11" w:rsidRDefault="00FF4E84" w:rsidP="00FF4E84">
      <w:pPr>
        <w:pStyle w:val="NoSpacing"/>
        <w:numPr>
          <w:ilvl w:val="0"/>
          <w:numId w:val="1"/>
        </w:numPr>
        <w:rPr>
          <w:color w:val="000000" w:themeColor="text1"/>
          <w:lang w:val="nl-NL"/>
        </w:rPr>
      </w:pPr>
      <w:r w:rsidRPr="007F4A11">
        <w:rPr>
          <w:color w:val="000000" w:themeColor="text1"/>
          <w:lang w:val="nl-NL"/>
        </w:rPr>
        <w:t>Bronnen</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sidR="005C5DA4">
        <w:rPr>
          <w:color w:val="000000" w:themeColor="text1"/>
          <w:lang w:val="nl-NL"/>
        </w:rPr>
        <w:t>6</w:t>
      </w:r>
    </w:p>
    <w:p w14:paraId="223B04FA" w14:textId="77777777" w:rsidR="00FF4E84" w:rsidRPr="007F4A11" w:rsidRDefault="00FF4E84" w:rsidP="00FF4E84">
      <w:pPr>
        <w:pStyle w:val="NoSpacing"/>
        <w:rPr>
          <w:color w:val="000000" w:themeColor="text1"/>
          <w:lang w:val="nl-NL"/>
        </w:rPr>
      </w:pPr>
    </w:p>
    <w:p w14:paraId="1565A70F" w14:textId="77777777" w:rsidR="003A0A39" w:rsidRPr="007F4A11" w:rsidRDefault="003A0A39" w:rsidP="003A0A39">
      <w:pPr>
        <w:rPr>
          <w:color w:val="000000" w:themeColor="text1"/>
          <w:lang w:val="nl-NL"/>
        </w:rPr>
      </w:pPr>
    </w:p>
    <w:p w14:paraId="77C69A1A" w14:textId="77777777" w:rsidR="003A0A39" w:rsidRPr="007F4A11" w:rsidRDefault="003A0A39" w:rsidP="003A0A39">
      <w:pPr>
        <w:rPr>
          <w:color w:val="000000" w:themeColor="text1"/>
          <w:lang w:val="nl-NL"/>
        </w:rPr>
      </w:pPr>
    </w:p>
    <w:p w14:paraId="1912C55E" w14:textId="77777777" w:rsidR="003A0A39" w:rsidRPr="007F4A11" w:rsidRDefault="003A0A39" w:rsidP="003A0A39">
      <w:pPr>
        <w:rPr>
          <w:color w:val="000000" w:themeColor="text1"/>
          <w:lang w:val="nl-NL"/>
        </w:rPr>
      </w:pPr>
    </w:p>
    <w:p w14:paraId="002A6C9C" w14:textId="77777777" w:rsidR="003A0A39" w:rsidRPr="007F4A11" w:rsidRDefault="003A0A39" w:rsidP="003A0A39">
      <w:pPr>
        <w:rPr>
          <w:color w:val="000000" w:themeColor="text1"/>
          <w:lang w:val="nl-NL"/>
        </w:rPr>
      </w:pPr>
    </w:p>
    <w:p w14:paraId="76955EC1" w14:textId="77777777" w:rsidR="003A0A39" w:rsidRPr="007F4A11" w:rsidRDefault="003A0A39" w:rsidP="003A0A39">
      <w:pPr>
        <w:rPr>
          <w:color w:val="000000" w:themeColor="text1"/>
          <w:lang w:val="nl-NL"/>
        </w:rPr>
      </w:pPr>
    </w:p>
    <w:p w14:paraId="5B611A42" w14:textId="77777777" w:rsidR="003A0A39" w:rsidRPr="007F4A11" w:rsidRDefault="003A0A39" w:rsidP="003A0A39">
      <w:pPr>
        <w:rPr>
          <w:color w:val="000000" w:themeColor="text1"/>
          <w:lang w:val="nl-NL"/>
        </w:rPr>
      </w:pPr>
    </w:p>
    <w:p w14:paraId="37393FDA" w14:textId="77777777" w:rsidR="003A0A39" w:rsidRPr="007F4A11" w:rsidRDefault="003A0A39" w:rsidP="003A0A39">
      <w:pPr>
        <w:rPr>
          <w:color w:val="000000" w:themeColor="text1"/>
          <w:lang w:val="nl-NL"/>
        </w:rPr>
      </w:pPr>
    </w:p>
    <w:p w14:paraId="2A535AEC" w14:textId="77777777" w:rsidR="003A0A39" w:rsidRPr="007F4A11" w:rsidRDefault="003A0A39" w:rsidP="003A0A39">
      <w:pPr>
        <w:rPr>
          <w:color w:val="000000" w:themeColor="text1"/>
          <w:lang w:val="nl-NL"/>
        </w:rPr>
      </w:pPr>
    </w:p>
    <w:p w14:paraId="5AD3E992" w14:textId="77777777" w:rsidR="003A0A39" w:rsidRPr="007F4A11" w:rsidRDefault="003A0A39" w:rsidP="003A0A39">
      <w:pPr>
        <w:rPr>
          <w:color w:val="000000" w:themeColor="text1"/>
          <w:lang w:val="nl-NL"/>
        </w:rPr>
      </w:pPr>
    </w:p>
    <w:p w14:paraId="0EB47E14" w14:textId="77777777" w:rsidR="003A0A39" w:rsidRPr="007F4A11" w:rsidRDefault="003A0A39" w:rsidP="003A0A39">
      <w:pPr>
        <w:rPr>
          <w:color w:val="000000" w:themeColor="text1"/>
          <w:lang w:val="nl-NL"/>
        </w:rPr>
      </w:pPr>
    </w:p>
    <w:p w14:paraId="3D55784B" w14:textId="77777777" w:rsidR="003A0A39" w:rsidRPr="007F4A11" w:rsidRDefault="003A0A39" w:rsidP="003A0A39">
      <w:pPr>
        <w:rPr>
          <w:color w:val="000000" w:themeColor="text1"/>
          <w:lang w:val="nl-NL"/>
        </w:rPr>
      </w:pPr>
    </w:p>
    <w:p w14:paraId="12F4A379" w14:textId="77777777" w:rsidR="003A0A39" w:rsidRPr="007F4A11" w:rsidRDefault="003A0A39" w:rsidP="003A0A39">
      <w:pPr>
        <w:rPr>
          <w:color w:val="000000" w:themeColor="text1"/>
          <w:lang w:val="nl-NL"/>
        </w:rPr>
      </w:pPr>
    </w:p>
    <w:p w14:paraId="06E6B378" w14:textId="4D3AAA49" w:rsidR="003A0A39" w:rsidRPr="007F4A11" w:rsidRDefault="003A0A39">
      <w:pPr>
        <w:rPr>
          <w:color w:val="000000" w:themeColor="text1"/>
          <w:lang w:val="nl-NL"/>
        </w:rPr>
      </w:pPr>
    </w:p>
    <w:p w14:paraId="426F210D" w14:textId="77777777" w:rsidR="00FF4E84" w:rsidRPr="007F4A11" w:rsidRDefault="00FF4E84">
      <w:pPr>
        <w:rPr>
          <w:caps/>
          <w:color w:val="000000" w:themeColor="text1"/>
          <w:spacing w:val="15"/>
          <w:sz w:val="24"/>
          <w:szCs w:val="24"/>
          <w:lang w:val="nl-NL"/>
        </w:rPr>
      </w:pPr>
      <w:r w:rsidRPr="007F4A11">
        <w:rPr>
          <w:color w:val="000000" w:themeColor="text1"/>
          <w:lang w:val="nl-NL"/>
        </w:rPr>
        <w:br w:type="page"/>
      </w:r>
    </w:p>
    <w:p w14:paraId="651C61B5" w14:textId="119E5689" w:rsidR="0078140D" w:rsidRPr="007F4A11" w:rsidRDefault="003A0A39" w:rsidP="00FF4E84">
      <w:pPr>
        <w:pStyle w:val="Heading2"/>
        <w:numPr>
          <w:ilvl w:val="0"/>
          <w:numId w:val="11"/>
        </w:numPr>
        <w:rPr>
          <w:color w:val="000000" w:themeColor="text1"/>
          <w:lang w:val="nl-NL"/>
        </w:rPr>
      </w:pPr>
      <w:r w:rsidRPr="007F4A11">
        <w:rPr>
          <w:color w:val="000000" w:themeColor="text1"/>
          <w:lang w:val="nl-NL"/>
        </w:rPr>
        <w:lastRenderedPageBreak/>
        <w:t>Inleiding</w:t>
      </w:r>
    </w:p>
    <w:p w14:paraId="61F14B9C" w14:textId="579D9C9F" w:rsidR="0078140D" w:rsidRPr="007F4A11" w:rsidRDefault="0078140D" w:rsidP="0078140D">
      <w:pPr>
        <w:pStyle w:val="NoSpacing"/>
        <w:rPr>
          <w:rFonts w:cstheme="minorHAnsi"/>
          <w:color w:val="000000" w:themeColor="text1"/>
          <w:lang w:val="nl-NL"/>
        </w:rPr>
      </w:pPr>
      <w:r w:rsidRPr="007F4A11">
        <w:rPr>
          <w:rFonts w:cstheme="minorHAnsi"/>
          <w:color w:val="000000" w:themeColor="text1"/>
          <w:lang w:val="nl-NL"/>
        </w:rPr>
        <w:t>In deze praktijkleeropdracht za</w:t>
      </w:r>
      <w:r w:rsidR="005C5DA4">
        <w:rPr>
          <w:rFonts w:cstheme="minorHAnsi"/>
          <w:color w:val="000000" w:themeColor="text1"/>
          <w:lang w:val="nl-NL"/>
        </w:rPr>
        <w:t>l</w:t>
      </w:r>
      <w:r w:rsidRPr="007F4A11">
        <w:rPr>
          <w:rFonts w:cstheme="minorHAnsi"/>
          <w:color w:val="000000" w:themeColor="text1"/>
          <w:lang w:val="nl-NL"/>
        </w:rPr>
        <w:t xml:space="preserve"> het onderwerp coördineren van zorg centraal staan. Dit kan vanuit verschillende perspectieven bekeken worden, zo is er vanuit het management een groot deel coördinatie, zijn de persoonlijk begeleiders veel bezig met het coördineren van zorg rondom hun specifieke cliënten, maar zo wordt er ook dagelijks op de afdeling veel gecoördineerd. Er worden taken verdeeld, rollen aangenomen en beleid uitgevoerd en doorgevoerd. In deze opdracht zal theorie worden verzameld en worden vergeleken met ervaringen vanuit de praktijk. Vandaaruit worden competenties verzameld en zal een plan van aanpak worden opgesteld om aan die competenties te voldoen. De theorie zal worden toegepast in de praktijk, waarbij wordt meegekeken door collega’s.  </w:t>
      </w:r>
    </w:p>
    <w:p w14:paraId="314C9DAB" w14:textId="63497732" w:rsidR="0078140D" w:rsidRPr="007F4A11" w:rsidRDefault="0078140D" w:rsidP="0078140D">
      <w:pPr>
        <w:pStyle w:val="NoSpacing"/>
        <w:rPr>
          <w:rFonts w:cstheme="minorHAnsi"/>
          <w:color w:val="000000" w:themeColor="text1"/>
          <w:lang w:val="nl-NL"/>
        </w:rPr>
      </w:pPr>
    </w:p>
    <w:p w14:paraId="00EE8A99" w14:textId="7E2D82A6" w:rsidR="0078140D" w:rsidRPr="007F4A11" w:rsidRDefault="0078140D" w:rsidP="0078140D">
      <w:pPr>
        <w:pStyle w:val="NoSpacing"/>
        <w:rPr>
          <w:rFonts w:cstheme="minorHAnsi"/>
          <w:color w:val="000000" w:themeColor="text1"/>
          <w:lang w:val="nl-NL"/>
        </w:rPr>
      </w:pPr>
      <w:r w:rsidRPr="007F4A11">
        <w:rPr>
          <w:rFonts w:cstheme="minorHAnsi"/>
          <w:color w:val="000000" w:themeColor="text1"/>
          <w:lang w:val="nl-NL"/>
        </w:rPr>
        <w:t>De afdeling waarop de praktijk wordt gebaseerd en waar de handelingen worden uitgevoerd is een langdurige intensieve zorg (LIZ) afdeling waar volwassen</w:t>
      </w:r>
      <w:r w:rsidR="005C5DA4">
        <w:rPr>
          <w:rFonts w:cstheme="minorHAnsi"/>
          <w:color w:val="000000" w:themeColor="text1"/>
          <w:lang w:val="nl-NL"/>
        </w:rPr>
        <w:t>en</w:t>
      </w:r>
      <w:r w:rsidRPr="007F4A11">
        <w:rPr>
          <w:rFonts w:cstheme="minorHAnsi"/>
          <w:color w:val="000000" w:themeColor="text1"/>
          <w:lang w:val="nl-NL"/>
        </w:rPr>
        <w:t xml:space="preserve"> middels een rechterlijke machtiging zijn opgenomen wanneer er sprake is van meervoudige ernstige psychiatrische aandoeningen (EPA). Onder de term EPA vallen onder andere psychosestoornissen, stemmingsstoornissen, persoonlijkheidsstoornissen en posttraumatische stress-stoornis. Cliënten komen meestal binnen vanuit een opname op de Kortdurende Intensieve Behandeling (KIB), waar op basis van die opname een indicatie kan ontstaan voor opname op de LIZ. </w:t>
      </w:r>
    </w:p>
    <w:p w14:paraId="18B8408E" w14:textId="20032E32" w:rsidR="0078140D" w:rsidRPr="007F4A11" w:rsidRDefault="0078140D" w:rsidP="0078140D">
      <w:pPr>
        <w:pStyle w:val="NoSpacing"/>
        <w:rPr>
          <w:rFonts w:cstheme="minorHAnsi"/>
          <w:color w:val="000000" w:themeColor="text1"/>
          <w:lang w:val="nl-NL"/>
        </w:rPr>
      </w:pPr>
    </w:p>
    <w:p w14:paraId="350FF74D" w14:textId="408F1539" w:rsidR="008765C2" w:rsidRPr="007F4A11" w:rsidRDefault="008765C2">
      <w:pPr>
        <w:rPr>
          <w:rFonts w:asciiTheme="minorHAnsi" w:hAnsiTheme="minorHAnsi" w:cstheme="minorHAnsi"/>
          <w:color w:val="000000" w:themeColor="text1"/>
          <w:lang w:val="nl-NL"/>
        </w:rPr>
      </w:pPr>
      <w:r w:rsidRPr="007F4A11">
        <w:rPr>
          <w:rFonts w:cstheme="minorHAnsi"/>
          <w:color w:val="000000" w:themeColor="text1"/>
          <w:lang w:val="nl-NL"/>
        </w:rPr>
        <w:br w:type="page"/>
      </w:r>
    </w:p>
    <w:p w14:paraId="4C2DF3CA" w14:textId="155A500A" w:rsidR="008765C2" w:rsidRPr="007F4A11" w:rsidRDefault="008765C2" w:rsidP="00FF4E84">
      <w:pPr>
        <w:pStyle w:val="Heading2"/>
        <w:numPr>
          <w:ilvl w:val="0"/>
          <w:numId w:val="11"/>
        </w:numPr>
        <w:rPr>
          <w:color w:val="000000" w:themeColor="text1"/>
          <w:lang w:val="nl-NL"/>
        </w:rPr>
      </w:pPr>
      <w:r w:rsidRPr="007F4A11">
        <w:rPr>
          <w:color w:val="000000" w:themeColor="text1"/>
          <w:lang w:val="nl-NL"/>
        </w:rPr>
        <w:lastRenderedPageBreak/>
        <w:t>voorbereiding</w:t>
      </w:r>
    </w:p>
    <w:p w14:paraId="769C3AF7" w14:textId="068E6F8A" w:rsidR="008765C2" w:rsidRPr="007F4A11" w:rsidRDefault="008765C2" w:rsidP="008765C2">
      <w:pPr>
        <w:pStyle w:val="NoSpacing"/>
        <w:rPr>
          <w:rFonts w:cstheme="minorHAnsi"/>
          <w:color w:val="000000" w:themeColor="text1"/>
          <w:lang w:val="nl-NL"/>
        </w:rPr>
      </w:pPr>
    </w:p>
    <w:p w14:paraId="5EE7BA3A" w14:textId="3B38C5B9" w:rsidR="008765C2" w:rsidRPr="007F4A11" w:rsidRDefault="008765C2" w:rsidP="008765C2">
      <w:pPr>
        <w:pStyle w:val="NoSpacing"/>
        <w:rPr>
          <w:rFonts w:cstheme="minorHAnsi"/>
          <w:color w:val="000000" w:themeColor="text1"/>
          <w:lang w:val="nl-NL"/>
        </w:rPr>
      </w:pPr>
      <w:r w:rsidRPr="007F4A11">
        <w:rPr>
          <w:rFonts w:cstheme="minorHAnsi"/>
          <w:color w:val="000000" w:themeColor="text1"/>
          <w:lang w:val="nl-NL"/>
        </w:rPr>
        <w:t xml:space="preserve">De voorbereiding zal zich voornamelijk richten op het verzamelen van informatie en theorie welke toegepast gaat worden in het plan van aanpak. Hierbij wordt specifiek gericht op de rol als dienstoudste </w:t>
      </w:r>
      <w:r w:rsidR="0032453E" w:rsidRPr="007F4A11">
        <w:rPr>
          <w:rFonts w:cstheme="minorHAnsi"/>
          <w:color w:val="000000" w:themeColor="text1"/>
          <w:lang w:val="nl-NL"/>
        </w:rPr>
        <w:t>op de afdeling</w:t>
      </w:r>
      <w:r w:rsidR="005C5DA4">
        <w:rPr>
          <w:rFonts w:cstheme="minorHAnsi"/>
          <w:color w:val="000000" w:themeColor="text1"/>
          <w:lang w:val="nl-NL"/>
        </w:rPr>
        <w:t xml:space="preserve">, </w:t>
      </w:r>
      <w:r w:rsidRPr="007F4A11">
        <w:rPr>
          <w:rFonts w:cstheme="minorHAnsi"/>
          <w:color w:val="000000" w:themeColor="text1"/>
          <w:lang w:val="nl-NL"/>
        </w:rPr>
        <w:t>de communicatie die hierbij komt kijken</w:t>
      </w:r>
      <w:r w:rsidR="005C5DA4">
        <w:rPr>
          <w:rFonts w:cstheme="minorHAnsi"/>
          <w:color w:val="000000" w:themeColor="text1"/>
          <w:lang w:val="nl-NL"/>
        </w:rPr>
        <w:t xml:space="preserve"> en het toepassen van de eerste-vijf-minuten methode in de begeleiding van een cliënt.</w:t>
      </w:r>
    </w:p>
    <w:p w14:paraId="19A859F4" w14:textId="6A8FB7E9" w:rsidR="008765C2" w:rsidRPr="007F4A11" w:rsidRDefault="008765C2" w:rsidP="008765C2">
      <w:pPr>
        <w:pStyle w:val="NoSpacing"/>
        <w:rPr>
          <w:rFonts w:cstheme="minorHAnsi"/>
          <w:color w:val="000000" w:themeColor="text1"/>
          <w:lang w:val="nl-NL"/>
        </w:rPr>
      </w:pPr>
    </w:p>
    <w:p w14:paraId="7D2A0E75" w14:textId="375BF02B" w:rsidR="00F96AF8" w:rsidRPr="007F4A11" w:rsidRDefault="008765C2" w:rsidP="008765C2">
      <w:pPr>
        <w:pStyle w:val="NoSpacing"/>
        <w:rPr>
          <w:rFonts w:cstheme="minorHAnsi"/>
          <w:color w:val="000000" w:themeColor="text1"/>
          <w:lang w:val="nl-NL"/>
        </w:rPr>
      </w:pPr>
      <w:r w:rsidRPr="007F4A11">
        <w:rPr>
          <w:rFonts w:cstheme="minorHAnsi"/>
          <w:color w:val="000000" w:themeColor="text1"/>
          <w:lang w:val="nl-NL"/>
        </w:rPr>
        <w:t>Een belangrijk onderdeel van de zorg die wordt geleverd binnen de ggz is de communicatie. Binnen het team wordt gecommuniceerd, met de behandelaren en verschillende disciplines, maar zo ook met de cliënten zelf.</w:t>
      </w:r>
      <w:r w:rsidR="0032453E" w:rsidRPr="007F4A11">
        <w:rPr>
          <w:rFonts w:cstheme="minorHAnsi"/>
          <w:color w:val="000000" w:themeColor="text1"/>
          <w:lang w:val="nl-NL"/>
        </w:rPr>
        <w:t xml:space="preserve"> </w:t>
      </w:r>
      <w:r w:rsidR="00F96AF8" w:rsidRPr="007F4A11">
        <w:rPr>
          <w:rFonts w:cstheme="minorHAnsi"/>
          <w:color w:val="000000" w:themeColor="text1"/>
          <w:lang w:val="nl-NL"/>
        </w:rPr>
        <w:t>Als dienstoudste sta jij in het midden van het team. Je bent op de hoogte van de stand van zaken rondom collega’s, cliënten en de afspraken die worden gemaakt vanuit het behandelteam. Ook hierbij speelt communicatie dus een grote rol. Er wordt verwacht dat de dienstoudste het aanspreekpunt van het team kan zijn</w:t>
      </w:r>
      <w:r w:rsidR="0032453E" w:rsidRPr="007F4A11">
        <w:rPr>
          <w:rFonts w:cstheme="minorHAnsi"/>
          <w:color w:val="000000" w:themeColor="text1"/>
          <w:lang w:val="nl-NL"/>
        </w:rPr>
        <w:t xml:space="preserve"> en de taken binnen het team overziet en coördineert. Zo blijft de structuur op de afdeling behouden en zorgt dit dat zaken worden opgepakt en doorgevoerd. </w:t>
      </w:r>
    </w:p>
    <w:p w14:paraId="356E8B42" w14:textId="44BD4C66" w:rsidR="00A55201" w:rsidRPr="007F4A11" w:rsidRDefault="00A55201" w:rsidP="008765C2">
      <w:pPr>
        <w:pStyle w:val="NoSpacing"/>
        <w:rPr>
          <w:rFonts w:cstheme="minorHAnsi"/>
          <w:color w:val="000000" w:themeColor="text1"/>
          <w:lang w:val="nl-NL"/>
        </w:rPr>
      </w:pPr>
    </w:p>
    <w:p w14:paraId="2D28CACF" w14:textId="73693DD0" w:rsidR="00FF4E84" w:rsidRPr="007F4A11" w:rsidRDefault="00FF4E84" w:rsidP="008765C2">
      <w:pPr>
        <w:pStyle w:val="NoSpacing"/>
        <w:rPr>
          <w:rFonts w:cstheme="minorHAnsi"/>
          <w:color w:val="000000" w:themeColor="text1"/>
          <w:u w:val="single"/>
          <w:lang w:val="nl-NL"/>
        </w:rPr>
      </w:pPr>
      <w:r w:rsidRPr="007F4A11">
        <w:rPr>
          <w:rFonts w:cstheme="minorHAnsi"/>
          <w:color w:val="000000" w:themeColor="text1"/>
          <w:u w:val="single"/>
          <w:lang w:val="nl-NL"/>
        </w:rPr>
        <w:t xml:space="preserve">Theorie </w:t>
      </w:r>
    </w:p>
    <w:p w14:paraId="0D797B23" w14:textId="55186B72" w:rsidR="004E2562" w:rsidRPr="007F4A11" w:rsidRDefault="00A55201" w:rsidP="008765C2">
      <w:pPr>
        <w:pStyle w:val="NoSpacing"/>
        <w:rPr>
          <w:rFonts w:cstheme="minorHAnsi"/>
          <w:color w:val="000000" w:themeColor="text1"/>
          <w:lang w:val="nl-NL"/>
        </w:rPr>
      </w:pPr>
      <w:r w:rsidRPr="007F4A11">
        <w:rPr>
          <w:rFonts w:cstheme="minorHAnsi"/>
          <w:color w:val="000000" w:themeColor="text1"/>
          <w:lang w:val="nl-NL"/>
        </w:rPr>
        <w:t>In de eerst</w:t>
      </w:r>
      <w:r w:rsidR="005C5DA4">
        <w:rPr>
          <w:rFonts w:cstheme="minorHAnsi"/>
          <w:color w:val="000000" w:themeColor="text1"/>
          <w:lang w:val="nl-NL"/>
        </w:rPr>
        <w:t>e-</w:t>
      </w:r>
      <w:r w:rsidRPr="007F4A11">
        <w:rPr>
          <w:rFonts w:cstheme="minorHAnsi"/>
          <w:color w:val="000000" w:themeColor="text1"/>
          <w:lang w:val="nl-NL"/>
        </w:rPr>
        <w:t>vijf</w:t>
      </w:r>
      <w:r w:rsidR="005C5DA4">
        <w:rPr>
          <w:rFonts w:cstheme="minorHAnsi"/>
          <w:color w:val="000000" w:themeColor="text1"/>
          <w:lang w:val="nl-NL"/>
        </w:rPr>
        <w:t>-</w:t>
      </w:r>
      <w:r w:rsidRPr="007F4A11">
        <w:rPr>
          <w:rFonts w:cstheme="minorHAnsi"/>
          <w:color w:val="000000" w:themeColor="text1"/>
          <w:lang w:val="nl-NL"/>
        </w:rPr>
        <w:t xml:space="preserve">minuten methode (best </w:t>
      </w:r>
      <w:proofErr w:type="spellStart"/>
      <w:r w:rsidRPr="007F4A11">
        <w:rPr>
          <w:rFonts w:cstheme="minorHAnsi"/>
          <w:color w:val="000000" w:themeColor="text1"/>
          <w:lang w:val="nl-NL"/>
        </w:rPr>
        <w:t>practice</w:t>
      </w:r>
      <w:proofErr w:type="spellEnd"/>
      <w:r w:rsidRPr="007F4A11">
        <w:rPr>
          <w:rFonts w:cstheme="minorHAnsi"/>
          <w:color w:val="000000" w:themeColor="text1"/>
          <w:lang w:val="nl-NL"/>
        </w:rPr>
        <w:t xml:space="preserve">) </w:t>
      </w:r>
      <w:r w:rsidR="005C5DA4">
        <w:rPr>
          <w:rFonts w:cstheme="minorHAnsi"/>
          <w:color w:val="000000" w:themeColor="text1"/>
          <w:lang w:val="nl-NL"/>
        </w:rPr>
        <w:t>wordt middels een stappenplan, punten</w:t>
      </w:r>
      <w:r w:rsidR="00CA476A" w:rsidRPr="007F4A11">
        <w:rPr>
          <w:rFonts w:cstheme="minorHAnsi"/>
          <w:color w:val="000000" w:themeColor="text1"/>
          <w:lang w:val="nl-NL"/>
        </w:rPr>
        <w:t xml:space="preserve"> </w:t>
      </w:r>
      <w:r w:rsidR="00304FCC" w:rsidRPr="007F4A11">
        <w:rPr>
          <w:rFonts w:cstheme="minorHAnsi"/>
          <w:color w:val="000000" w:themeColor="text1"/>
          <w:lang w:val="nl-NL"/>
        </w:rPr>
        <w:t>beschreven voor</w:t>
      </w:r>
      <w:r w:rsidR="00CA476A" w:rsidRPr="007F4A11">
        <w:rPr>
          <w:rFonts w:cstheme="minorHAnsi"/>
          <w:color w:val="000000" w:themeColor="text1"/>
          <w:lang w:val="nl-NL"/>
        </w:rPr>
        <w:t xml:space="preserve"> het opstarten</w:t>
      </w:r>
      <w:r w:rsidR="0083282F" w:rsidRPr="007F4A11">
        <w:rPr>
          <w:rFonts w:cstheme="minorHAnsi"/>
          <w:color w:val="000000" w:themeColor="text1"/>
          <w:lang w:val="nl-NL"/>
        </w:rPr>
        <w:t xml:space="preserve"> van de dienst</w:t>
      </w:r>
      <w:r w:rsidR="00304FCC" w:rsidRPr="007F4A11">
        <w:rPr>
          <w:rFonts w:cstheme="minorHAnsi"/>
          <w:color w:val="000000" w:themeColor="text1"/>
          <w:lang w:val="nl-NL"/>
        </w:rPr>
        <w:t xml:space="preserve"> </w:t>
      </w:r>
      <w:r w:rsidR="0083282F" w:rsidRPr="007F4A11">
        <w:rPr>
          <w:rFonts w:cstheme="minorHAnsi"/>
          <w:color w:val="000000" w:themeColor="text1"/>
          <w:lang w:val="nl-NL"/>
        </w:rPr>
        <w:t xml:space="preserve">en stappen </w:t>
      </w:r>
      <w:r w:rsidR="004E2562" w:rsidRPr="007F4A11">
        <w:rPr>
          <w:rFonts w:cstheme="minorHAnsi"/>
          <w:color w:val="000000" w:themeColor="text1"/>
          <w:lang w:val="nl-NL"/>
        </w:rPr>
        <w:t>voor</w:t>
      </w:r>
      <w:r w:rsidR="0083282F" w:rsidRPr="007F4A11">
        <w:rPr>
          <w:rFonts w:cstheme="minorHAnsi"/>
          <w:color w:val="000000" w:themeColor="text1"/>
          <w:lang w:val="nl-NL"/>
        </w:rPr>
        <w:t xml:space="preserve"> gedurende de dienst</w:t>
      </w:r>
      <w:r w:rsidR="005C5DA4">
        <w:rPr>
          <w:rFonts w:cstheme="minorHAnsi"/>
          <w:color w:val="000000" w:themeColor="text1"/>
          <w:lang w:val="nl-NL"/>
        </w:rPr>
        <w:t xml:space="preserve"> (1)</w:t>
      </w:r>
      <w:r w:rsidR="0083282F" w:rsidRPr="007F4A11">
        <w:rPr>
          <w:rFonts w:cstheme="minorHAnsi"/>
          <w:color w:val="000000" w:themeColor="text1"/>
          <w:lang w:val="nl-NL"/>
        </w:rPr>
        <w:t>. Dit met als uitgangspunt</w:t>
      </w:r>
      <w:r w:rsidR="00CA476A" w:rsidRPr="007F4A11">
        <w:rPr>
          <w:rFonts w:cstheme="minorHAnsi"/>
          <w:color w:val="000000" w:themeColor="text1"/>
          <w:lang w:val="nl-NL"/>
        </w:rPr>
        <w:t xml:space="preserve"> om de interactie tussen cliënt en hulpverlener te </w:t>
      </w:r>
      <w:r w:rsidR="0083282F" w:rsidRPr="007F4A11">
        <w:rPr>
          <w:rFonts w:cstheme="minorHAnsi"/>
          <w:color w:val="000000" w:themeColor="text1"/>
          <w:lang w:val="nl-NL"/>
        </w:rPr>
        <w:t xml:space="preserve">optimaliseren </w:t>
      </w:r>
      <w:r w:rsidR="00CA476A" w:rsidRPr="007F4A11">
        <w:rPr>
          <w:rFonts w:cstheme="minorHAnsi"/>
          <w:color w:val="000000" w:themeColor="text1"/>
          <w:lang w:val="nl-NL"/>
        </w:rPr>
        <w:t xml:space="preserve">en deze relatie zorgvuldig en stabiel te behouden. Tevens wordt deze methode gebruikt bij het </w:t>
      </w:r>
      <w:r w:rsidR="0083282F" w:rsidRPr="007F4A11">
        <w:rPr>
          <w:rFonts w:cstheme="minorHAnsi"/>
          <w:color w:val="000000" w:themeColor="text1"/>
          <w:lang w:val="nl-NL"/>
        </w:rPr>
        <w:t>voorkomen van escalaties en het verminderen van dwangtoepassingen</w:t>
      </w:r>
      <w:r w:rsidR="00CA476A" w:rsidRPr="007F4A11">
        <w:rPr>
          <w:rFonts w:cstheme="minorHAnsi"/>
          <w:color w:val="000000" w:themeColor="text1"/>
          <w:lang w:val="nl-NL"/>
        </w:rPr>
        <w:t xml:space="preserve">. </w:t>
      </w:r>
      <w:r w:rsidR="0083282F" w:rsidRPr="007F4A11">
        <w:rPr>
          <w:rFonts w:cstheme="minorHAnsi"/>
          <w:color w:val="000000" w:themeColor="text1"/>
          <w:lang w:val="nl-NL"/>
        </w:rPr>
        <w:t xml:space="preserve"> </w:t>
      </w:r>
    </w:p>
    <w:p w14:paraId="545CD135" w14:textId="24DECD0E" w:rsidR="00CA476A" w:rsidRPr="007F4A11" w:rsidRDefault="00CA476A" w:rsidP="008765C2">
      <w:pPr>
        <w:pStyle w:val="NoSpacing"/>
        <w:rPr>
          <w:rFonts w:cstheme="minorHAnsi"/>
          <w:color w:val="000000" w:themeColor="text1"/>
          <w:lang w:val="nl-NL"/>
        </w:rPr>
      </w:pPr>
      <w:r w:rsidRPr="007F4A11">
        <w:rPr>
          <w:rFonts w:cstheme="minorHAnsi"/>
          <w:color w:val="000000" w:themeColor="text1"/>
          <w:lang w:val="nl-NL"/>
        </w:rPr>
        <w:t xml:space="preserve">Dit </w:t>
      </w:r>
      <w:r w:rsidR="004E2562" w:rsidRPr="007F4A11">
        <w:rPr>
          <w:rFonts w:cstheme="minorHAnsi"/>
          <w:color w:val="000000" w:themeColor="text1"/>
          <w:lang w:val="nl-NL"/>
        </w:rPr>
        <w:t>kan worden ingezet</w:t>
      </w:r>
      <w:r w:rsidRPr="007F4A11">
        <w:rPr>
          <w:rFonts w:cstheme="minorHAnsi"/>
          <w:color w:val="000000" w:themeColor="text1"/>
          <w:lang w:val="nl-NL"/>
        </w:rPr>
        <w:t xml:space="preserve"> door het volgen van het stappenplan van ‘Best </w:t>
      </w:r>
      <w:proofErr w:type="spellStart"/>
      <w:r w:rsidRPr="007F4A11">
        <w:rPr>
          <w:rFonts w:cstheme="minorHAnsi"/>
          <w:color w:val="000000" w:themeColor="text1"/>
          <w:lang w:val="nl-NL"/>
        </w:rPr>
        <w:t>practice</w:t>
      </w:r>
      <w:proofErr w:type="spellEnd"/>
      <w:r w:rsidRPr="007F4A11">
        <w:rPr>
          <w:rFonts w:cstheme="minorHAnsi"/>
          <w:color w:val="000000" w:themeColor="text1"/>
          <w:lang w:val="nl-NL"/>
        </w:rPr>
        <w:t xml:space="preserve"> eerste vijf minuten bij binnenkomst va</w:t>
      </w:r>
      <w:r w:rsidR="004E2562" w:rsidRPr="007F4A11">
        <w:rPr>
          <w:rFonts w:cstheme="minorHAnsi"/>
          <w:color w:val="000000" w:themeColor="text1"/>
          <w:lang w:val="nl-NL"/>
        </w:rPr>
        <w:t>n de</w:t>
      </w:r>
      <w:r w:rsidRPr="007F4A11">
        <w:rPr>
          <w:rFonts w:cstheme="minorHAnsi"/>
          <w:color w:val="000000" w:themeColor="text1"/>
          <w:lang w:val="nl-NL"/>
        </w:rPr>
        <w:t xml:space="preserve"> dienst’. Di</w:t>
      </w:r>
      <w:r w:rsidR="004E2562" w:rsidRPr="007F4A11">
        <w:rPr>
          <w:rFonts w:cstheme="minorHAnsi"/>
          <w:color w:val="000000" w:themeColor="text1"/>
          <w:lang w:val="nl-NL"/>
        </w:rPr>
        <w:t xml:space="preserve">t </w:t>
      </w:r>
      <w:r w:rsidRPr="007F4A11">
        <w:rPr>
          <w:rFonts w:cstheme="minorHAnsi"/>
          <w:color w:val="000000" w:themeColor="text1"/>
          <w:lang w:val="nl-NL"/>
        </w:rPr>
        <w:t>overzicht bestaat uit zeven onderwerpen, welke elk een effect hebben o</w:t>
      </w:r>
      <w:r w:rsidR="004E2562" w:rsidRPr="007F4A11">
        <w:rPr>
          <w:rFonts w:cstheme="minorHAnsi"/>
          <w:color w:val="000000" w:themeColor="text1"/>
          <w:lang w:val="nl-NL"/>
        </w:rPr>
        <w:t>p</w:t>
      </w:r>
      <w:r w:rsidRPr="007F4A11">
        <w:rPr>
          <w:rFonts w:cstheme="minorHAnsi"/>
          <w:color w:val="000000" w:themeColor="text1"/>
          <w:lang w:val="nl-NL"/>
        </w:rPr>
        <w:t xml:space="preserve"> de kwaliteit van het contact met de cliënt</w:t>
      </w:r>
      <w:r w:rsidR="004E2562" w:rsidRPr="007F4A11">
        <w:rPr>
          <w:rFonts w:cstheme="minorHAnsi"/>
          <w:color w:val="000000" w:themeColor="text1"/>
          <w:lang w:val="nl-NL"/>
        </w:rPr>
        <w:t>.</w:t>
      </w:r>
    </w:p>
    <w:p w14:paraId="246782C8" w14:textId="77777777" w:rsidR="004E2562" w:rsidRPr="007F4A11" w:rsidRDefault="004E2562" w:rsidP="008765C2">
      <w:pPr>
        <w:pStyle w:val="NoSpacing"/>
        <w:rPr>
          <w:rFonts w:cstheme="minorHAnsi"/>
          <w:color w:val="000000" w:themeColor="text1"/>
          <w:lang w:val="nl-NL"/>
        </w:rPr>
      </w:pPr>
    </w:p>
    <w:p w14:paraId="437699CF" w14:textId="77777777" w:rsidR="00FF4E84" w:rsidRPr="007F4A11" w:rsidRDefault="004E2562" w:rsidP="001A4672">
      <w:pPr>
        <w:pStyle w:val="NoSpacing"/>
        <w:numPr>
          <w:ilvl w:val="0"/>
          <w:numId w:val="8"/>
        </w:numPr>
        <w:rPr>
          <w:rFonts w:cstheme="minorHAnsi"/>
          <w:color w:val="000000" w:themeColor="text1"/>
          <w:lang w:val="nl-NL"/>
        </w:rPr>
      </w:pPr>
      <w:r w:rsidRPr="007F4A11">
        <w:rPr>
          <w:rFonts w:cstheme="minorHAnsi"/>
          <w:i/>
          <w:color w:val="000000" w:themeColor="text1"/>
          <w:lang w:val="nl-NL"/>
        </w:rPr>
        <w:t>De o</w:t>
      </w:r>
      <w:r w:rsidR="00CA476A" w:rsidRPr="007F4A11">
        <w:rPr>
          <w:rFonts w:cstheme="minorHAnsi"/>
          <w:i/>
          <w:color w:val="000000" w:themeColor="text1"/>
          <w:lang w:val="nl-NL"/>
        </w:rPr>
        <w:t>verdracht</w:t>
      </w:r>
      <w:r w:rsidR="00FF4E84" w:rsidRPr="007F4A11">
        <w:rPr>
          <w:rFonts w:cstheme="minorHAnsi"/>
          <w:color w:val="000000" w:themeColor="text1"/>
          <w:lang w:val="nl-NL"/>
        </w:rPr>
        <w:t>.</w:t>
      </w:r>
    </w:p>
    <w:p w14:paraId="2225E98F" w14:textId="37F76906" w:rsidR="001A4672" w:rsidRPr="007F4A11" w:rsidRDefault="00CA476A" w:rsidP="00FF4E84">
      <w:pPr>
        <w:pStyle w:val="NoSpacing"/>
        <w:ind w:left="720"/>
        <w:rPr>
          <w:rFonts w:cstheme="minorHAnsi"/>
          <w:color w:val="000000" w:themeColor="text1"/>
          <w:lang w:val="nl-NL"/>
        </w:rPr>
      </w:pPr>
      <w:r w:rsidRPr="007F4A11">
        <w:rPr>
          <w:rFonts w:cstheme="minorHAnsi"/>
          <w:color w:val="000000" w:themeColor="text1"/>
          <w:lang w:val="nl-NL"/>
        </w:rPr>
        <w:t xml:space="preserve">Belangrijk voor aanvang van dienst is het verzamelen van relevante informatie van de afdeling en de cliënten die </w:t>
      </w:r>
      <w:r w:rsidR="0075201E" w:rsidRPr="007F4A11">
        <w:rPr>
          <w:rFonts w:cstheme="minorHAnsi"/>
          <w:color w:val="000000" w:themeColor="text1"/>
          <w:lang w:val="nl-NL"/>
        </w:rPr>
        <w:t xml:space="preserve">worden begeleid. Een korte mondelinge of schriftelijke overdracht, met daarna het doorlezen van de rapportages van de voorgaande dag(en). </w:t>
      </w:r>
    </w:p>
    <w:p w14:paraId="65DC79CD" w14:textId="77777777" w:rsidR="004E2562" w:rsidRPr="007F4A11" w:rsidRDefault="004E2562" w:rsidP="004E2562">
      <w:pPr>
        <w:pStyle w:val="NoSpacing"/>
        <w:ind w:left="360"/>
        <w:rPr>
          <w:rFonts w:cstheme="minorHAnsi"/>
          <w:color w:val="000000" w:themeColor="text1"/>
          <w:lang w:val="nl-NL"/>
        </w:rPr>
      </w:pPr>
    </w:p>
    <w:p w14:paraId="449E36A0" w14:textId="77777777" w:rsidR="00FF4E84" w:rsidRPr="007F4A11" w:rsidRDefault="004E2562" w:rsidP="004E2562">
      <w:pPr>
        <w:pStyle w:val="NoSpacing"/>
        <w:numPr>
          <w:ilvl w:val="0"/>
          <w:numId w:val="8"/>
        </w:numPr>
        <w:rPr>
          <w:rFonts w:cstheme="minorHAnsi"/>
          <w:color w:val="000000" w:themeColor="text1"/>
          <w:lang w:val="nl-NL"/>
        </w:rPr>
      </w:pPr>
      <w:r w:rsidRPr="007F4A11">
        <w:rPr>
          <w:rFonts w:cstheme="minorHAnsi"/>
          <w:i/>
          <w:color w:val="000000" w:themeColor="text1"/>
          <w:lang w:val="nl-NL"/>
        </w:rPr>
        <w:t>Het t</w:t>
      </w:r>
      <w:r w:rsidR="0075201E" w:rsidRPr="007F4A11">
        <w:rPr>
          <w:rFonts w:cstheme="minorHAnsi"/>
          <w:i/>
          <w:color w:val="000000" w:themeColor="text1"/>
          <w:lang w:val="nl-NL"/>
        </w:rPr>
        <w:t>herapeutisch klimaa</w:t>
      </w:r>
      <w:r w:rsidR="00FF4E84" w:rsidRPr="007F4A11">
        <w:rPr>
          <w:rFonts w:cstheme="minorHAnsi"/>
          <w:i/>
          <w:color w:val="000000" w:themeColor="text1"/>
          <w:lang w:val="nl-NL"/>
        </w:rPr>
        <w:t>t</w:t>
      </w:r>
      <w:r w:rsidR="00FF4E84" w:rsidRPr="007F4A11">
        <w:rPr>
          <w:rFonts w:cstheme="minorHAnsi"/>
          <w:color w:val="000000" w:themeColor="text1"/>
          <w:lang w:val="nl-NL"/>
        </w:rPr>
        <w:t>.</w:t>
      </w:r>
    </w:p>
    <w:p w14:paraId="50C03442" w14:textId="33D67048" w:rsidR="004E2562" w:rsidRPr="007F4A11" w:rsidRDefault="0075201E" w:rsidP="00FF4E84">
      <w:pPr>
        <w:pStyle w:val="NoSpacing"/>
        <w:ind w:left="720"/>
        <w:rPr>
          <w:rFonts w:cstheme="minorHAnsi"/>
          <w:color w:val="000000" w:themeColor="text1"/>
          <w:lang w:val="nl-NL"/>
        </w:rPr>
      </w:pPr>
      <w:r w:rsidRPr="007F4A11">
        <w:rPr>
          <w:rFonts w:cstheme="minorHAnsi"/>
          <w:color w:val="000000" w:themeColor="text1"/>
          <w:lang w:val="nl-NL"/>
        </w:rPr>
        <w:t>Het kunnen inschatten en ten positieve beïnvloeden van de sfeer op de afdeling. Wat doe je met de signalen die opvallen? Hoe worden deze besproken binnen het team? En wat kan eraan worden gedaan om een negatieve sfeer om te draaien? Denk hierbij aan de netheid van de afdeling, de aanwezigheid van personeel op de afdeling</w:t>
      </w:r>
      <w:r w:rsidR="00E21AD3" w:rsidRPr="007F4A11">
        <w:rPr>
          <w:rFonts w:cstheme="minorHAnsi"/>
          <w:color w:val="000000" w:themeColor="text1"/>
          <w:lang w:val="nl-NL"/>
        </w:rPr>
        <w:t xml:space="preserve"> en de prikkels op de afdeling (tv/ muziek hard aan, onrust </w:t>
      </w:r>
      <w:proofErr w:type="spellStart"/>
      <w:r w:rsidR="00E21AD3" w:rsidRPr="007F4A11">
        <w:rPr>
          <w:rFonts w:cstheme="minorHAnsi"/>
          <w:color w:val="000000" w:themeColor="text1"/>
          <w:lang w:val="nl-NL"/>
        </w:rPr>
        <w:t>etc</w:t>
      </w:r>
      <w:proofErr w:type="spellEnd"/>
      <w:r w:rsidR="00E21AD3" w:rsidRPr="007F4A11">
        <w:rPr>
          <w:rFonts w:cstheme="minorHAnsi"/>
          <w:color w:val="000000" w:themeColor="text1"/>
          <w:lang w:val="nl-NL"/>
        </w:rPr>
        <w:t xml:space="preserve">). </w:t>
      </w:r>
    </w:p>
    <w:p w14:paraId="3E56125F" w14:textId="77777777" w:rsidR="004E2562" w:rsidRPr="007F4A11" w:rsidRDefault="004E2562" w:rsidP="004E2562">
      <w:pPr>
        <w:pStyle w:val="NoSpacing"/>
        <w:ind w:left="360"/>
        <w:rPr>
          <w:rFonts w:cstheme="minorHAnsi"/>
          <w:color w:val="000000" w:themeColor="text1"/>
          <w:lang w:val="nl-NL"/>
        </w:rPr>
      </w:pPr>
    </w:p>
    <w:p w14:paraId="633D3B1A" w14:textId="77777777" w:rsidR="00FF4E84" w:rsidRPr="007F4A11" w:rsidRDefault="00E21AD3" w:rsidP="00E21AD3">
      <w:pPr>
        <w:pStyle w:val="NoSpacing"/>
        <w:numPr>
          <w:ilvl w:val="0"/>
          <w:numId w:val="8"/>
        </w:numPr>
        <w:rPr>
          <w:rFonts w:cstheme="minorHAnsi"/>
          <w:color w:val="000000" w:themeColor="text1"/>
          <w:lang w:val="nl-NL"/>
        </w:rPr>
      </w:pPr>
      <w:r w:rsidRPr="007F4A11">
        <w:rPr>
          <w:rFonts w:cstheme="minorHAnsi"/>
          <w:i/>
          <w:color w:val="000000" w:themeColor="text1"/>
          <w:lang w:val="nl-NL"/>
        </w:rPr>
        <w:t>Werkverdeling en cliëntentoewijzing</w:t>
      </w:r>
      <w:r w:rsidR="00FF4E84" w:rsidRPr="007F4A11">
        <w:rPr>
          <w:rFonts w:cstheme="minorHAnsi"/>
          <w:color w:val="000000" w:themeColor="text1"/>
          <w:lang w:val="nl-NL"/>
        </w:rPr>
        <w:t xml:space="preserve">. </w:t>
      </w:r>
    </w:p>
    <w:p w14:paraId="4E0C30AF" w14:textId="235A88C2" w:rsidR="00E21AD3" w:rsidRPr="007F4A11" w:rsidRDefault="00E21AD3" w:rsidP="00FF4E84">
      <w:pPr>
        <w:pStyle w:val="NoSpacing"/>
        <w:ind w:left="720"/>
        <w:rPr>
          <w:rFonts w:cstheme="minorHAnsi"/>
          <w:color w:val="000000" w:themeColor="text1"/>
          <w:lang w:val="nl-NL"/>
        </w:rPr>
      </w:pPr>
      <w:r w:rsidRPr="007F4A11">
        <w:rPr>
          <w:rFonts w:cstheme="minorHAnsi"/>
          <w:color w:val="000000" w:themeColor="text1"/>
          <w:lang w:val="nl-NL"/>
        </w:rPr>
        <w:t>Onderling wordt afgestemd welke collega’s welke cliënten toegewezen krijgt. Hierbij wordt rekening gehouden met de voorkeur van de cliënt.</w:t>
      </w:r>
    </w:p>
    <w:p w14:paraId="7D417D98" w14:textId="77777777" w:rsidR="004E2562" w:rsidRPr="007F4A11" w:rsidRDefault="004E2562" w:rsidP="004E2562">
      <w:pPr>
        <w:pStyle w:val="NoSpacing"/>
        <w:rPr>
          <w:rFonts w:cstheme="minorHAnsi"/>
          <w:color w:val="000000" w:themeColor="text1"/>
          <w:lang w:val="nl-NL"/>
        </w:rPr>
      </w:pPr>
    </w:p>
    <w:p w14:paraId="3B0B65E0" w14:textId="77777777" w:rsidR="00FF4E84" w:rsidRPr="007F4A11" w:rsidRDefault="00E21AD3" w:rsidP="00E21AD3">
      <w:pPr>
        <w:pStyle w:val="NoSpacing"/>
        <w:numPr>
          <w:ilvl w:val="0"/>
          <w:numId w:val="8"/>
        </w:numPr>
        <w:rPr>
          <w:rFonts w:cstheme="minorHAnsi"/>
          <w:color w:val="000000" w:themeColor="text1"/>
          <w:lang w:val="nl-NL"/>
        </w:rPr>
      </w:pPr>
      <w:r w:rsidRPr="007F4A11">
        <w:rPr>
          <w:rFonts w:cstheme="minorHAnsi"/>
          <w:i/>
          <w:color w:val="000000" w:themeColor="text1"/>
          <w:lang w:val="nl-NL"/>
        </w:rPr>
        <w:t>Proactief contact maken</w:t>
      </w:r>
      <w:r w:rsidR="00FF4E84" w:rsidRPr="007F4A11">
        <w:rPr>
          <w:rFonts w:cstheme="minorHAnsi"/>
          <w:color w:val="000000" w:themeColor="text1"/>
          <w:lang w:val="nl-NL"/>
        </w:rPr>
        <w:t>.</w:t>
      </w:r>
    </w:p>
    <w:p w14:paraId="1FFCD5D8" w14:textId="3F50147F" w:rsidR="00E21AD3" w:rsidRPr="007F4A11" w:rsidRDefault="00E21AD3" w:rsidP="00FF4E84">
      <w:pPr>
        <w:pStyle w:val="NoSpacing"/>
        <w:ind w:left="720"/>
        <w:rPr>
          <w:rFonts w:cstheme="minorHAnsi"/>
          <w:color w:val="000000" w:themeColor="text1"/>
          <w:lang w:val="nl-NL"/>
        </w:rPr>
      </w:pPr>
      <w:r w:rsidRPr="007F4A11">
        <w:rPr>
          <w:rFonts w:cstheme="minorHAnsi"/>
          <w:color w:val="000000" w:themeColor="text1"/>
          <w:lang w:val="nl-NL"/>
        </w:rPr>
        <w:t xml:space="preserve">De te begeleiden cliënten worden actief opgezocht. Je begint met het </w:t>
      </w:r>
      <w:proofErr w:type="spellStart"/>
      <w:r w:rsidRPr="007F4A11">
        <w:rPr>
          <w:rFonts w:cstheme="minorHAnsi"/>
          <w:color w:val="000000" w:themeColor="text1"/>
          <w:lang w:val="nl-NL"/>
        </w:rPr>
        <w:t>voorbespreken</w:t>
      </w:r>
      <w:proofErr w:type="spellEnd"/>
      <w:r w:rsidRPr="007F4A11">
        <w:rPr>
          <w:rFonts w:cstheme="minorHAnsi"/>
          <w:color w:val="000000" w:themeColor="text1"/>
          <w:lang w:val="nl-NL"/>
        </w:rPr>
        <w:t xml:space="preserve"> van de dienst, waarbij er aandacht wordt besteed aan hoe het met cliënt gaat, belangrijk hierbij is het contact maken; luister goed en wees geïnteresseerd. Maak afspraken bespreekbaar, bied ondersteuning aan waar nodig</w:t>
      </w:r>
      <w:r w:rsidR="00710CF0" w:rsidRPr="007F4A11">
        <w:rPr>
          <w:rFonts w:cstheme="minorHAnsi"/>
          <w:color w:val="000000" w:themeColor="text1"/>
          <w:lang w:val="nl-NL"/>
        </w:rPr>
        <w:t xml:space="preserve">, maak tijdsafspraken en stel je benaderbaar op voor een verlofgesprek of hulp later tijdens de dienst. Benadruk de gezamenlijke verantwoordelijkheid voor de sfeer tijdens de dienst en houd rekening met het ziektebeeld </w:t>
      </w:r>
      <w:r w:rsidR="00710CF0" w:rsidRPr="007F4A11">
        <w:rPr>
          <w:rFonts w:cstheme="minorHAnsi"/>
          <w:color w:val="000000" w:themeColor="text1"/>
          <w:lang w:val="nl-NL"/>
        </w:rPr>
        <w:lastRenderedPageBreak/>
        <w:t>van de cliënt. Hierbij is het afstemmen van de communicatie aan de gesprekspartner</w:t>
      </w:r>
      <w:r w:rsidR="00FF4E84" w:rsidRPr="007F4A11">
        <w:rPr>
          <w:rFonts w:cstheme="minorHAnsi"/>
          <w:color w:val="000000" w:themeColor="text1"/>
          <w:lang w:val="nl-NL"/>
        </w:rPr>
        <w:t xml:space="preserve"> belangrijk</w:t>
      </w:r>
      <w:r w:rsidR="00710CF0" w:rsidRPr="007F4A11">
        <w:rPr>
          <w:rFonts w:cstheme="minorHAnsi"/>
          <w:color w:val="000000" w:themeColor="text1"/>
          <w:lang w:val="nl-NL"/>
        </w:rPr>
        <w:t xml:space="preserve">. </w:t>
      </w:r>
    </w:p>
    <w:p w14:paraId="46E9E956" w14:textId="77777777" w:rsidR="004E2562" w:rsidRPr="007F4A11" w:rsidRDefault="004E2562" w:rsidP="004E2562">
      <w:pPr>
        <w:pStyle w:val="NoSpacing"/>
        <w:rPr>
          <w:rFonts w:cstheme="minorHAnsi"/>
          <w:color w:val="000000" w:themeColor="text1"/>
          <w:lang w:val="nl-NL"/>
        </w:rPr>
      </w:pPr>
    </w:p>
    <w:p w14:paraId="1966D306" w14:textId="77777777" w:rsidR="00FF4E84" w:rsidRPr="007F4A11" w:rsidRDefault="00710CF0" w:rsidP="004E2562">
      <w:pPr>
        <w:pStyle w:val="NoSpacing"/>
        <w:numPr>
          <w:ilvl w:val="0"/>
          <w:numId w:val="8"/>
        </w:numPr>
        <w:rPr>
          <w:rFonts w:cstheme="minorHAnsi"/>
          <w:color w:val="000000" w:themeColor="text1"/>
          <w:lang w:val="nl-NL"/>
        </w:rPr>
      </w:pPr>
      <w:r w:rsidRPr="007F4A11">
        <w:rPr>
          <w:rFonts w:cstheme="minorHAnsi"/>
          <w:i/>
          <w:color w:val="000000" w:themeColor="text1"/>
          <w:lang w:val="nl-NL"/>
        </w:rPr>
        <w:t>Inschatting actuele fase en crisisontwikkelingsmodel.</w:t>
      </w:r>
      <w:r w:rsidRPr="007F4A11">
        <w:rPr>
          <w:rFonts w:cstheme="minorHAnsi"/>
          <w:color w:val="000000" w:themeColor="text1"/>
          <w:lang w:val="nl-NL"/>
        </w:rPr>
        <w:t xml:space="preserve"> </w:t>
      </w:r>
    </w:p>
    <w:p w14:paraId="0A24BEF4" w14:textId="0BF6E2C8" w:rsidR="004E2562" w:rsidRPr="007F4A11" w:rsidRDefault="00710CF0" w:rsidP="00FF4E84">
      <w:pPr>
        <w:pStyle w:val="NoSpacing"/>
        <w:ind w:left="720"/>
        <w:rPr>
          <w:rFonts w:cstheme="minorHAnsi"/>
          <w:color w:val="000000" w:themeColor="text1"/>
          <w:lang w:val="nl-NL"/>
        </w:rPr>
      </w:pPr>
      <w:r w:rsidRPr="007F4A11">
        <w:rPr>
          <w:rFonts w:cstheme="minorHAnsi"/>
          <w:color w:val="000000" w:themeColor="text1"/>
          <w:lang w:val="nl-NL"/>
        </w:rPr>
        <w:t xml:space="preserve">Tijdens het </w:t>
      </w:r>
      <w:proofErr w:type="spellStart"/>
      <w:r w:rsidRPr="007F4A11">
        <w:rPr>
          <w:rFonts w:cstheme="minorHAnsi"/>
          <w:color w:val="000000" w:themeColor="text1"/>
          <w:lang w:val="nl-NL"/>
        </w:rPr>
        <w:t>voorbespreken</w:t>
      </w:r>
      <w:proofErr w:type="spellEnd"/>
      <w:r w:rsidRPr="007F4A11">
        <w:rPr>
          <w:rFonts w:cstheme="minorHAnsi"/>
          <w:color w:val="000000" w:themeColor="text1"/>
          <w:lang w:val="nl-NL"/>
        </w:rPr>
        <w:t xml:space="preserve"> met cliënt vindt er een inschatting plaats van hoe cliënt erbij zit. Wanneer cliënt niet ontspannen aanwezig is, vraagt dit meer contact. Pas ook hierbij je communicatie aan. Door het in te schatten van de fase van cliënt, en het reageren door actief contact op te zoeken ben je proactief bezig met agressiehantering/ preventie. </w:t>
      </w:r>
    </w:p>
    <w:p w14:paraId="433CF587" w14:textId="77777777" w:rsidR="004E2562" w:rsidRPr="007F4A11" w:rsidRDefault="004E2562" w:rsidP="004E2562">
      <w:pPr>
        <w:pStyle w:val="NoSpacing"/>
        <w:rPr>
          <w:rFonts w:cstheme="minorHAnsi"/>
          <w:color w:val="000000" w:themeColor="text1"/>
          <w:lang w:val="nl-NL"/>
        </w:rPr>
      </w:pPr>
    </w:p>
    <w:p w14:paraId="4CD34E63" w14:textId="77777777" w:rsidR="00FF4E84" w:rsidRPr="007F4A11" w:rsidRDefault="00710CF0" w:rsidP="00E21AD3">
      <w:pPr>
        <w:pStyle w:val="NoSpacing"/>
        <w:numPr>
          <w:ilvl w:val="0"/>
          <w:numId w:val="8"/>
        </w:numPr>
        <w:rPr>
          <w:rFonts w:cstheme="minorHAnsi"/>
          <w:color w:val="000000" w:themeColor="text1"/>
          <w:lang w:val="nl-NL"/>
        </w:rPr>
      </w:pPr>
      <w:r w:rsidRPr="007F4A11">
        <w:rPr>
          <w:rFonts w:cstheme="minorHAnsi"/>
          <w:i/>
          <w:color w:val="000000" w:themeColor="text1"/>
          <w:lang w:val="nl-NL"/>
        </w:rPr>
        <w:t>Volgen van ingezette contact tijdens de dienst</w:t>
      </w:r>
      <w:r w:rsidR="00FF4E84" w:rsidRPr="007F4A11">
        <w:rPr>
          <w:rFonts w:cstheme="minorHAnsi"/>
          <w:i/>
          <w:color w:val="000000" w:themeColor="text1"/>
          <w:lang w:val="nl-NL"/>
        </w:rPr>
        <w:t>.</w:t>
      </w:r>
    </w:p>
    <w:p w14:paraId="6A556DCD" w14:textId="304471ED" w:rsidR="00710CF0" w:rsidRPr="007F4A11" w:rsidRDefault="00710CF0" w:rsidP="00FF4E84">
      <w:pPr>
        <w:pStyle w:val="NoSpacing"/>
        <w:ind w:left="720"/>
        <w:rPr>
          <w:rFonts w:cstheme="minorHAnsi"/>
          <w:color w:val="000000" w:themeColor="text1"/>
          <w:lang w:val="nl-NL"/>
        </w:rPr>
      </w:pPr>
      <w:r w:rsidRPr="007F4A11">
        <w:rPr>
          <w:rFonts w:cstheme="minorHAnsi"/>
          <w:color w:val="000000" w:themeColor="text1"/>
          <w:lang w:val="nl-NL"/>
        </w:rPr>
        <w:t>In het eerste contact worden de lijnen uitgezet voor het vervolg van de dienst. Hierbij is het belangrijk dat er aan de gemaak</w:t>
      </w:r>
      <w:r w:rsidR="001A4672" w:rsidRPr="007F4A11">
        <w:rPr>
          <w:rFonts w:cstheme="minorHAnsi"/>
          <w:color w:val="000000" w:themeColor="text1"/>
          <w:lang w:val="nl-NL"/>
        </w:rPr>
        <w:t>t</w:t>
      </w:r>
      <w:r w:rsidR="00FF4E84" w:rsidRPr="007F4A11">
        <w:rPr>
          <w:rFonts w:cstheme="minorHAnsi"/>
          <w:color w:val="000000" w:themeColor="text1"/>
          <w:lang w:val="nl-NL"/>
        </w:rPr>
        <w:t>e</w:t>
      </w:r>
      <w:r w:rsidRPr="007F4A11">
        <w:rPr>
          <w:rFonts w:cstheme="minorHAnsi"/>
          <w:color w:val="000000" w:themeColor="text1"/>
          <w:lang w:val="nl-NL"/>
        </w:rPr>
        <w:t xml:space="preserve"> afspraken wordt gehouden. Wees betrouwbaar en meld het als afspraken </w:t>
      </w:r>
      <w:r w:rsidR="001A4672" w:rsidRPr="007F4A11">
        <w:rPr>
          <w:rFonts w:cstheme="minorHAnsi"/>
          <w:color w:val="000000" w:themeColor="text1"/>
          <w:lang w:val="nl-NL"/>
        </w:rPr>
        <w:t xml:space="preserve">onverhoopt verschoven moeten worden. Houd </w:t>
      </w:r>
      <w:proofErr w:type="spellStart"/>
      <w:r w:rsidR="001A4672" w:rsidRPr="007F4A11">
        <w:rPr>
          <w:rFonts w:cstheme="minorHAnsi"/>
          <w:color w:val="000000" w:themeColor="text1"/>
          <w:lang w:val="nl-NL"/>
        </w:rPr>
        <w:t>pro-actief</w:t>
      </w:r>
      <w:proofErr w:type="spellEnd"/>
      <w:r w:rsidR="001A4672" w:rsidRPr="007F4A11">
        <w:rPr>
          <w:rFonts w:cstheme="minorHAnsi"/>
          <w:color w:val="000000" w:themeColor="text1"/>
          <w:lang w:val="nl-NL"/>
        </w:rPr>
        <w:t xml:space="preserve"> contact met cliënten gedurende de dienst en blijft fases inschatten. Benoem gesignaleerde veranderingen in gedrag van de cliënt en bespreek mogelijke interventies. </w:t>
      </w:r>
    </w:p>
    <w:p w14:paraId="5BE27FF9" w14:textId="77777777" w:rsidR="001A4672" w:rsidRPr="007F4A11" w:rsidRDefault="001A4672" w:rsidP="001A4672">
      <w:pPr>
        <w:pStyle w:val="NoSpacing"/>
        <w:ind w:left="720"/>
        <w:rPr>
          <w:rFonts w:cstheme="minorHAnsi"/>
          <w:color w:val="000000" w:themeColor="text1"/>
          <w:lang w:val="nl-NL"/>
        </w:rPr>
      </w:pPr>
    </w:p>
    <w:p w14:paraId="2DCD5A80" w14:textId="77777777" w:rsidR="00FF4E84" w:rsidRPr="007F4A11" w:rsidRDefault="001A4672" w:rsidP="004E2562">
      <w:pPr>
        <w:pStyle w:val="NoSpacing"/>
        <w:numPr>
          <w:ilvl w:val="0"/>
          <w:numId w:val="9"/>
        </w:numPr>
        <w:rPr>
          <w:rFonts w:cstheme="minorHAnsi"/>
          <w:color w:val="000000" w:themeColor="text1"/>
          <w:lang w:val="nl-NL"/>
        </w:rPr>
      </w:pPr>
      <w:r w:rsidRPr="007F4A11">
        <w:rPr>
          <w:rFonts w:cstheme="minorHAnsi"/>
          <w:i/>
          <w:color w:val="000000" w:themeColor="text1"/>
          <w:lang w:val="nl-NL"/>
        </w:rPr>
        <w:t>Cliënten in de afzondering.</w:t>
      </w:r>
      <w:r w:rsidRPr="007F4A11">
        <w:rPr>
          <w:rFonts w:cstheme="minorHAnsi"/>
          <w:color w:val="000000" w:themeColor="text1"/>
          <w:lang w:val="nl-NL"/>
        </w:rPr>
        <w:t xml:space="preserve"> </w:t>
      </w:r>
    </w:p>
    <w:p w14:paraId="282BF6DA" w14:textId="1FA8E7B2" w:rsidR="001A4672" w:rsidRPr="007F4A11" w:rsidRDefault="001A4672" w:rsidP="00FF4E84">
      <w:pPr>
        <w:pStyle w:val="NoSpacing"/>
        <w:ind w:left="720"/>
        <w:rPr>
          <w:rFonts w:cstheme="minorHAnsi"/>
          <w:color w:val="000000" w:themeColor="text1"/>
          <w:lang w:val="nl-NL"/>
        </w:rPr>
      </w:pPr>
      <w:r w:rsidRPr="007F4A11">
        <w:rPr>
          <w:rFonts w:cstheme="minorHAnsi"/>
          <w:color w:val="000000" w:themeColor="text1"/>
          <w:lang w:val="nl-NL"/>
        </w:rPr>
        <w:t xml:space="preserve">Van belang om snel contact te zoeken, altijd met tweemans-begeleiding. Bespreek duidelijk de verwachtingen van de begeleiding en benoem hierbij het punt agressie. Nodig cliënt uit om veilig alternatief te bedenken en interventies in te zetten. Benadruk het belang van contact om het op de afdeling weer goed te laten verlopen. </w:t>
      </w:r>
      <w:r w:rsidRPr="007F4A11">
        <w:rPr>
          <w:rFonts w:cstheme="minorHAnsi"/>
          <w:color w:val="000000" w:themeColor="text1"/>
          <w:u w:val="single"/>
          <w:lang w:val="nl-NL"/>
        </w:rPr>
        <w:t xml:space="preserve">Altijd </w:t>
      </w:r>
      <w:r w:rsidRPr="007F4A11">
        <w:rPr>
          <w:rFonts w:cstheme="minorHAnsi"/>
          <w:color w:val="000000" w:themeColor="text1"/>
          <w:lang w:val="nl-NL"/>
        </w:rPr>
        <w:t xml:space="preserve">inschatten van het gevaar.  </w:t>
      </w:r>
    </w:p>
    <w:p w14:paraId="2718253C" w14:textId="61731C21" w:rsidR="004E2562" w:rsidRPr="007F4A11" w:rsidRDefault="004E2562" w:rsidP="00304FCC">
      <w:pPr>
        <w:pStyle w:val="NoSpacing"/>
        <w:rPr>
          <w:rFonts w:cstheme="minorHAnsi"/>
          <w:color w:val="000000" w:themeColor="text1"/>
          <w:lang w:val="nl-NL"/>
        </w:rPr>
      </w:pPr>
    </w:p>
    <w:p w14:paraId="71265A1E" w14:textId="59373A3D" w:rsidR="00034FCF" w:rsidRPr="007F4A11" w:rsidRDefault="00FF4E84" w:rsidP="00304FCC">
      <w:pPr>
        <w:pStyle w:val="NoSpacing"/>
        <w:rPr>
          <w:rFonts w:cstheme="minorHAnsi"/>
          <w:color w:val="000000" w:themeColor="text1"/>
          <w:u w:val="single"/>
          <w:lang w:val="nl-NL"/>
        </w:rPr>
      </w:pPr>
      <w:r w:rsidRPr="007F4A11">
        <w:rPr>
          <w:rFonts w:cstheme="minorHAnsi"/>
          <w:color w:val="000000" w:themeColor="text1"/>
          <w:u w:val="single"/>
          <w:lang w:val="nl-NL"/>
        </w:rPr>
        <w:t xml:space="preserve">Afdeling </w:t>
      </w:r>
    </w:p>
    <w:p w14:paraId="57388CD3" w14:textId="43205F76" w:rsidR="008D3AA5" w:rsidRPr="007F4A11" w:rsidRDefault="00C279E4" w:rsidP="00304FCC">
      <w:pPr>
        <w:pStyle w:val="NoSpacing"/>
        <w:rPr>
          <w:rFonts w:cstheme="minorHAnsi"/>
          <w:color w:val="000000" w:themeColor="text1"/>
          <w:lang w:val="nl-NL"/>
        </w:rPr>
      </w:pPr>
      <w:r w:rsidRPr="007F4A11">
        <w:rPr>
          <w:rFonts w:cstheme="minorHAnsi"/>
          <w:color w:val="000000" w:themeColor="text1"/>
          <w:lang w:val="nl-NL"/>
        </w:rPr>
        <w:t>Zo goed als elke cliënt op de afdeling heeft een weekschema of dag</w:t>
      </w:r>
      <w:r w:rsidR="006563A8" w:rsidRPr="007F4A11">
        <w:rPr>
          <w:rFonts w:cstheme="minorHAnsi"/>
          <w:color w:val="000000" w:themeColor="text1"/>
          <w:lang w:val="nl-NL"/>
        </w:rPr>
        <w:t>-</w:t>
      </w:r>
      <w:r w:rsidRPr="007F4A11">
        <w:rPr>
          <w:rFonts w:cstheme="minorHAnsi"/>
          <w:color w:val="000000" w:themeColor="text1"/>
          <w:lang w:val="nl-NL"/>
        </w:rPr>
        <w:t xml:space="preserve">structuur </w:t>
      </w:r>
      <w:r w:rsidR="006563A8" w:rsidRPr="007F4A11">
        <w:rPr>
          <w:rFonts w:cstheme="minorHAnsi"/>
          <w:color w:val="000000" w:themeColor="text1"/>
          <w:lang w:val="nl-NL"/>
        </w:rPr>
        <w:t>opgesteld die door de begeleiders wordt aangehouden. In deze schema</w:t>
      </w:r>
      <w:r w:rsidR="009C64C5" w:rsidRPr="007F4A11">
        <w:rPr>
          <w:rFonts w:cstheme="minorHAnsi"/>
          <w:color w:val="000000" w:themeColor="text1"/>
          <w:lang w:val="nl-NL"/>
        </w:rPr>
        <w:t>’</w:t>
      </w:r>
      <w:r w:rsidR="006563A8" w:rsidRPr="007F4A11">
        <w:rPr>
          <w:rFonts w:cstheme="minorHAnsi"/>
          <w:color w:val="000000" w:themeColor="text1"/>
          <w:lang w:val="nl-NL"/>
        </w:rPr>
        <w:t xml:space="preserve">s </w:t>
      </w:r>
      <w:r w:rsidR="009C64C5" w:rsidRPr="007F4A11">
        <w:rPr>
          <w:rFonts w:cstheme="minorHAnsi"/>
          <w:color w:val="000000" w:themeColor="text1"/>
          <w:lang w:val="nl-NL"/>
        </w:rPr>
        <w:t xml:space="preserve">is </w:t>
      </w:r>
      <w:r w:rsidR="006563A8" w:rsidRPr="007F4A11">
        <w:rPr>
          <w:rFonts w:cstheme="minorHAnsi"/>
          <w:color w:val="000000" w:themeColor="text1"/>
          <w:lang w:val="nl-NL"/>
        </w:rPr>
        <w:t xml:space="preserve">het </w:t>
      </w:r>
      <w:proofErr w:type="spellStart"/>
      <w:r w:rsidR="006563A8" w:rsidRPr="007F4A11">
        <w:rPr>
          <w:rFonts w:cstheme="minorHAnsi"/>
          <w:color w:val="000000" w:themeColor="text1"/>
          <w:lang w:val="nl-NL"/>
        </w:rPr>
        <w:t>voorbespreken</w:t>
      </w:r>
      <w:proofErr w:type="spellEnd"/>
      <w:r w:rsidR="006563A8" w:rsidRPr="007F4A11">
        <w:rPr>
          <w:rFonts w:cstheme="minorHAnsi"/>
          <w:color w:val="000000" w:themeColor="text1"/>
          <w:lang w:val="nl-NL"/>
        </w:rPr>
        <w:t xml:space="preserve"> van een dienst</w:t>
      </w:r>
      <w:r w:rsidR="009C64C5" w:rsidRPr="007F4A11">
        <w:rPr>
          <w:rFonts w:cstheme="minorHAnsi"/>
          <w:color w:val="000000" w:themeColor="text1"/>
          <w:lang w:val="nl-NL"/>
        </w:rPr>
        <w:t xml:space="preserve"> vaak al opgenomen. </w:t>
      </w:r>
      <w:r w:rsidR="006563A8" w:rsidRPr="007F4A11">
        <w:rPr>
          <w:rFonts w:cstheme="minorHAnsi"/>
          <w:color w:val="000000" w:themeColor="text1"/>
          <w:lang w:val="nl-NL"/>
        </w:rPr>
        <w:t xml:space="preserve">Doordat </w:t>
      </w:r>
      <w:r w:rsidR="008D3AA5" w:rsidRPr="007F4A11">
        <w:rPr>
          <w:rFonts w:cstheme="minorHAnsi"/>
          <w:color w:val="000000" w:themeColor="text1"/>
          <w:lang w:val="nl-NL"/>
        </w:rPr>
        <w:t xml:space="preserve">dit opgenomen is in de plannen, wordt dit dus bij aanvang van elke dienst uitgevoerd en maakt dit onderdeel uit van de structuur op de afdeling. Hierdoor wordt er een groot deel van de visie van de eerste-vijf-minuten methode steevast toegepast. </w:t>
      </w:r>
    </w:p>
    <w:p w14:paraId="6F69006C" w14:textId="75C962DB" w:rsidR="009C64C5" w:rsidRPr="007F4A11" w:rsidRDefault="009C64C5" w:rsidP="00304FCC">
      <w:pPr>
        <w:pStyle w:val="NoSpacing"/>
        <w:rPr>
          <w:rFonts w:cstheme="minorHAnsi"/>
          <w:color w:val="000000" w:themeColor="text1"/>
          <w:lang w:val="nl-NL"/>
        </w:rPr>
      </w:pPr>
      <w:r w:rsidRPr="007F4A11">
        <w:rPr>
          <w:rFonts w:cstheme="minorHAnsi"/>
          <w:color w:val="000000" w:themeColor="text1"/>
          <w:lang w:val="nl-NL"/>
        </w:rPr>
        <w:t xml:space="preserve">Afhankelijk van de cliënt worden er </w:t>
      </w:r>
      <w:r w:rsidRPr="007F4A11">
        <w:rPr>
          <w:rFonts w:cstheme="minorHAnsi"/>
          <w:color w:val="000000" w:themeColor="text1"/>
          <w:lang w:val="nl-NL"/>
        </w:rPr>
        <w:t xml:space="preserve">wederzijdse afspraken en verwachtingen voor de dienst </w:t>
      </w:r>
      <w:r w:rsidRPr="007F4A11">
        <w:rPr>
          <w:rFonts w:cstheme="minorHAnsi"/>
          <w:color w:val="000000" w:themeColor="text1"/>
          <w:lang w:val="nl-NL"/>
        </w:rPr>
        <w:t xml:space="preserve">gemaakt. Tevens is dit een kort moment waarin de begeleiding de cliënt kan peilen. Er wordt tijd gemaakt om uit te vragen hoe het met de cliënt gaat en of er situaties spelen die spanning kunnen </w:t>
      </w:r>
      <w:r w:rsidR="00F10945" w:rsidRPr="007F4A11">
        <w:rPr>
          <w:rFonts w:cstheme="minorHAnsi"/>
          <w:color w:val="000000" w:themeColor="text1"/>
          <w:lang w:val="nl-NL"/>
        </w:rPr>
        <w:t>veroorzaken</w:t>
      </w:r>
      <w:r w:rsidRPr="007F4A11">
        <w:rPr>
          <w:rFonts w:cstheme="minorHAnsi"/>
          <w:color w:val="000000" w:themeColor="text1"/>
          <w:lang w:val="nl-NL"/>
        </w:rPr>
        <w:t xml:space="preserve">. Tevens </w:t>
      </w:r>
      <w:r w:rsidR="00706DEE" w:rsidRPr="007F4A11">
        <w:rPr>
          <w:rFonts w:cstheme="minorHAnsi"/>
          <w:color w:val="000000" w:themeColor="text1"/>
          <w:lang w:val="nl-NL"/>
        </w:rPr>
        <w:t>wordt samen met de cliënt</w:t>
      </w:r>
      <w:r w:rsidRPr="007F4A11">
        <w:rPr>
          <w:rFonts w:cstheme="minorHAnsi"/>
          <w:color w:val="000000" w:themeColor="text1"/>
          <w:lang w:val="nl-NL"/>
        </w:rPr>
        <w:t xml:space="preserve"> een tijdsplanning voor de dienst gemaakt, waarbij therapieën, verlof en andere afspraken</w:t>
      </w:r>
      <w:r w:rsidR="005C5DA4">
        <w:rPr>
          <w:rFonts w:cstheme="minorHAnsi"/>
          <w:color w:val="000000" w:themeColor="text1"/>
          <w:lang w:val="nl-NL"/>
        </w:rPr>
        <w:t xml:space="preserve"> </w:t>
      </w:r>
      <w:r w:rsidR="005C5DA4" w:rsidRPr="007F4A11">
        <w:rPr>
          <w:rFonts w:cstheme="minorHAnsi"/>
          <w:color w:val="000000" w:themeColor="text1"/>
          <w:lang w:val="nl-NL"/>
        </w:rPr>
        <w:t>besproken</w:t>
      </w:r>
      <w:r w:rsidRPr="007F4A11">
        <w:rPr>
          <w:rFonts w:cstheme="minorHAnsi"/>
          <w:color w:val="000000" w:themeColor="text1"/>
          <w:lang w:val="nl-NL"/>
        </w:rPr>
        <w:t xml:space="preserve"> kunnen worden. </w:t>
      </w:r>
    </w:p>
    <w:p w14:paraId="0A7C7E66" w14:textId="231D26C4" w:rsidR="00706DEE" w:rsidRPr="007F4A11" w:rsidRDefault="00706DEE" w:rsidP="00304FCC">
      <w:pPr>
        <w:pStyle w:val="NoSpacing"/>
        <w:rPr>
          <w:rFonts w:cstheme="minorHAnsi"/>
          <w:color w:val="000000" w:themeColor="text1"/>
          <w:lang w:val="nl-NL"/>
        </w:rPr>
      </w:pPr>
      <w:r w:rsidRPr="007F4A11">
        <w:rPr>
          <w:rFonts w:cstheme="minorHAnsi"/>
          <w:color w:val="000000" w:themeColor="text1"/>
          <w:lang w:val="nl-NL"/>
        </w:rPr>
        <w:t>Gedurende de dienst zijn er geregeld een-op-een gesprekken, deze kunnen door de cliënt zelf, of door de begeleiding worden aangevraagd. Deze gesprekken</w:t>
      </w:r>
      <w:r w:rsidR="006B07E7" w:rsidRPr="007F4A11">
        <w:rPr>
          <w:rFonts w:cstheme="minorHAnsi"/>
          <w:color w:val="000000" w:themeColor="text1"/>
          <w:lang w:val="nl-NL"/>
        </w:rPr>
        <w:t xml:space="preserve"> kunnen</w:t>
      </w:r>
      <w:r w:rsidRPr="007F4A11">
        <w:rPr>
          <w:rFonts w:cstheme="minorHAnsi"/>
          <w:color w:val="000000" w:themeColor="text1"/>
          <w:lang w:val="nl-NL"/>
        </w:rPr>
        <w:t xml:space="preserve"> dienen als </w:t>
      </w:r>
      <w:r w:rsidR="006B07E7" w:rsidRPr="007F4A11">
        <w:rPr>
          <w:rFonts w:cstheme="minorHAnsi"/>
          <w:color w:val="000000" w:themeColor="text1"/>
          <w:lang w:val="nl-NL"/>
        </w:rPr>
        <w:t xml:space="preserve">kort </w:t>
      </w:r>
      <w:r w:rsidR="005C5DA4">
        <w:rPr>
          <w:rFonts w:cstheme="minorHAnsi"/>
          <w:color w:val="000000" w:themeColor="text1"/>
          <w:lang w:val="nl-NL"/>
        </w:rPr>
        <w:t xml:space="preserve">evaluatie </w:t>
      </w:r>
      <w:r w:rsidR="006B07E7" w:rsidRPr="007F4A11">
        <w:rPr>
          <w:rFonts w:cstheme="minorHAnsi"/>
          <w:color w:val="000000" w:themeColor="text1"/>
          <w:lang w:val="nl-NL"/>
        </w:rPr>
        <w:t xml:space="preserve">moment, om spanningen bespreekbaar te maken of wanneer cliënt bijvoorbeeld emotioneel is en </w:t>
      </w:r>
      <w:r w:rsidR="00F10945" w:rsidRPr="007F4A11">
        <w:rPr>
          <w:rFonts w:cstheme="minorHAnsi"/>
          <w:color w:val="000000" w:themeColor="text1"/>
          <w:lang w:val="nl-NL"/>
        </w:rPr>
        <w:t>dit bespreekbaar wil maken</w:t>
      </w:r>
      <w:r w:rsidR="006B07E7" w:rsidRPr="007F4A11">
        <w:rPr>
          <w:rFonts w:cstheme="minorHAnsi"/>
          <w:color w:val="000000" w:themeColor="text1"/>
          <w:lang w:val="nl-NL"/>
        </w:rPr>
        <w:t xml:space="preserve">. De begeleiding is proactief in het aangaan van deze gesprekken, waardoor de drempel voor cliënten om gesprekken aan te gaan laag is. </w:t>
      </w:r>
    </w:p>
    <w:p w14:paraId="3F86281B" w14:textId="435A9247" w:rsidR="006B07E7" w:rsidRPr="007F4A11" w:rsidRDefault="006B07E7" w:rsidP="00304FCC">
      <w:pPr>
        <w:pStyle w:val="NoSpacing"/>
        <w:rPr>
          <w:rFonts w:cstheme="minorHAnsi"/>
          <w:color w:val="000000" w:themeColor="text1"/>
          <w:lang w:val="nl-NL"/>
        </w:rPr>
      </w:pPr>
      <w:r w:rsidRPr="007F4A11">
        <w:rPr>
          <w:rFonts w:cstheme="minorHAnsi"/>
          <w:color w:val="000000" w:themeColor="text1"/>
          <w:lang w:val="nl-NL"/>
        </w:rPr>
        <w:t xml:space="preserve">Gedurende de dienst </w:t>
      </w:r>
      <w:r w:rsidR="00894B36" w:rsidRPr="007F4A11">
        <w:rPr>
          <w:rFonts w:cstheme="minorHAnsi"/>
          <w:color w:val="000000" w:themeColor="text1"/>
          <w:lang w:val="nl-NL"/>
        </w:rPr>
        <w:t>wordt binnen het team gecommuniceerd over spanningen, veranderingen in therapeutisch klimaat op de afdeling of observaties aangaande de fases in crisisplannen van cliënten. Door deze samenwerking is er, zelfs wanneer de dagbegeleider zelf dit niet heeft waargenomen, een duidelijk beeld van de huidige fases en emotionele staat van de cliënt.</w:t>
      </w:r>
      <w:r w:rsidR="00F10945" w:rsidRPr="007F4A11">
        <w:rPr>
          <w:rFonts w:cstheme="minorHAnsi"/>
          <w:color w:val="000000" w:themeColor="text1"/>
          <w:lang w:val="nl-NL"/>
        </w:rPr>
        <w:t xml:space="preserve"> </w:t>
      </w:r>
    </w:p>
    <w:p w14:paraId="07247E93" w14:textId="7C4B77B6" w:rsidR="00F10945" w:rsidRPr="007F4A11" w:rsidRDefault="00F10945" w:rsidP="00304FCC">
      <w:pPr>
        <w:pStyle w:val="NoSpacing"/>
        <w:rPr>
          <w:rFonts w:cstheme="minorHAnsi"/>
          <w:color w:val="000000" w:themeColor="text1"/>
          <w:lang w:val="nl-NL"/>
        </w:rPr>
      </w:pPr>
    </w:p>
    <w:p w14:paraId="0BC703A7" w14:textId="2D02B154" w:rsidR="000E3A16" w:rsidRPr="007F4A11" w:rsidRDefault="00F10945" w:rsidP="00304FCC">
      <w:pPr>
        <w:pStyle w:val="NoSpacing"/>
        <w:rPr>
          <w:rFonts w:cstheme="minorHAnsi"/>
          <w:color w:val="000000" w:themeColor="text1"/>
          <w:lang w:val="nl-NL"/>
        </w:rPr>
      </w:pPr>
      <w:r w:rsidRPr="007F4A11">
        <w:rPr>
          <w:rFonts w:cstheme="minorHAnsi"/>
          <w:color w:val="000000" w:themeColor="text1"/>
          <w:lang w:val="nl-NL"/>
        </w:rPr>
        <w:t xml:space="preserve">Op de afdeling wordt over het algemeen niet standaard gewerkt met een dienst oudste, wel zijn er binnen het team senioren die deze taak zonder benoemen invulling geven. </w:t>
      </w:r>
      <w:r w:rsidR="00BD572D" w:rsidRPr="007F4A11">
        <w:rPr>
          <w:rFonts w:cstheme="minorHAnsi"/>
          <w:color w:val="000000" w:themeColor="text1"/>
          <w:lang w:val="nl-NL"/>
        </w:rPr>
        <w:t xml:space="preserve">Dagelijks wordt bij aanvang van dienst de indeling gemaakt voor de te begeleiden cliënten, wie de c-pas loopt en wie medicatieverantwoordelijke is. </w:t>
      </w:r>
      <w:r w:rsidR="00EB0F98" w:rsidRPr="007F4A11">
        <w:rPr>
          <w:rFonts w:cstheme="minorHAnsi"/>
          <w:color w:val="000000" w:themeColor="text1"/>
          <w:lang w:val="nl-NL"/>
        </w:rPr>
        <w:t xml:space="preserve">Gedurende de dienst is er geen specifiek benoemde dienstoudste, maar worden de meer ervaren collega’s vaker betrokken in overleg of terugkoppeling van zaken die spelen op de afdeling. Tijdens de dienst is er vaak geen evaluatie moment, niet na start van de dienst en ook niet bij het afronden van de dienst. </w:t>
      </w:r>
    </w:p>
    <w:p w14:paraId="2A2BB7F4" w14:textId="77777777" w:rsidR="005C5DA4" w:rsidRDefault="005C5DA4" w:rsidP="00304FCC">
      <w:pPr>
        <w:pStyle w:val="NoSpacing"/>
        <w:rPr>
          <w:rFonts w:cstheme="minorHAnsi"/>
          <w:color w:val="000000" w:themeColor="text1"/>
          <w:u w:val="single"/>
          <w:lang w:val="nl-NL"/>
        </w:rPr>
      </w:pPr>
    </w:p>
    <w:p w14:paraId="382A7960" w14:textId="3064E82C" w:rsidR="00FF4E84" w:rsidRPr="007F4A11" w:rsidRDefault="00FF4E84" w:rsidP="00304FCC">
      <w:pPr>
        <w:pStyle w:val="NoSpacing"/>
        <w:rPr>
          <w:rFonts w:cstheme="minorHAnsi"/>
          <w:color w:val="000000" w:themeColor="text1"/>
          <w:u w:val="single"/>
          <w:lang w:val="nl-NL"/>
        </w:rPr>
      </w:pPr>
      <w:r w:rsidRPr="007F4A11">
        <w:rPr>
          <w:rFonts w:cstheme="minorHAnsi"/>
          <w:color w:val="000000" w:themeColor="text1"/>
          <w:u w:val="single"/>
          <w:lang w:val="nl-NL"/>
        </w:rPr>
        <w:lastRenderedPageBreak/>
        <w:t>Overeenkomsten en verschillen</w:t>
      </w:r>
    </w:p>
    <w:p w14:paraId="6C425F29" w14:textId="10E7255E" w:rsidR="00894B36" w:rsidRPr="007F4A11" w:rsidRDefault="00894B36" w:rsidP="00304FCC">
      <w:pPr>
        <w:pStyle w:val="NoSpacing"/>
        <w:rPr>
          <w:rFonts w:cstheme="minorHAnsi"/>
          <w:color w:val="000000" w:themeColor="text1"/>
          <w:lang w:val="nl-NL"/>
        </w:rPr>
      </w:pPr>
      <w:r w:rsidRPr="007F4A11">
        <w:rPr>
          <w:rFonts w:cstheme="minorHAnsi"/>
          <w:color w:val="000000" w:themeColor="text1"/>
          <w:lang w:val="nl-NL"/>
        </w:rPr>
        <w:t xml:space="preserve">Er wordt veel nadruk gelegd op het communiceren en het aangaan van contact en gesprekken met cliënt. Over het algemeen wordt dit gedaan en is er sprake van samenwerking en een vertrouwensrelatie bij de meeste cliënten, echter is dit soms lastig om te onderhouden. Bij cliënten die oninvoelbaar, achterdochtig of afwerend zijn tijdens contactmomenten is het lastiger om deze samenwerking aan te gaan. </w:t>
      </w:r>
      <w:r w:rsidR="007875B2" w:rsidRPr="007F4A11">
        <w:rPr>
          <w:rFonts w:cstheme="minorHAnsi"/>
          <w:color w:val="000000" w:themeColor="text1"/>
          <w:lang w:val="nl-NL"/>
        </w:rPr>
        <w:t xml:space="preserve">Om een inschatting te kunnen maken van het fasemodel is natuurlijk niet altijd contact nodig. Het feit dat iemand afwerend is, kan al een indicatie zijn </w:t>
      </w:r>
      <w:r w:rsidR="005C5DA4">
        <w:rPr>
          <w:rFonts w:cstheme="minorHAnsi"/>
          <w:color w:val="000000" w:themeColor="text1"/>
          <w:lang w:val="nl-NL"/>
        </w:rPr>
        <w:t>voor een specifieke fase</w:t>
      </w:r>
      <w:r w:rsidR="007875B2" w:rsidRPr="007F4A11">
        <w:rPr>
          <w:rFonts w:cstheme="minorHAnsi"/>
          <w:color w:val="000000" w:themeColor="text1"/>
          <w:lang w:val="nl-NL"/>
        </w:rPr>
        <w:t xml:space="preserve">. Echter is dit bij sommige cliënten lastiger in te schatten en blijkt het doorlopen van de stappen van de vijf-minuten-methode een grotere uitdaging. </w:t>
      </w:r>
    </w:p>
    <w:p w14:paraId="186F4D60" w14:textId="77777777" w:rsidR="00EB0F98" w:rsidRPr="007F4A11" w:rsidRDefault="00EB0F98" w:rsidP="00304FCC">
      <w:pPr>
        <w:pStyle w:val="NoSpacing"/>
        <w:rPr>
          <w:rFonts w:cstheme="minorHAnsi"/>
          <w:color w:val="000000" w:themeColor="text1"/>
          <w:lang w:val="nl-NL"/>
        </w:rPr>
      </w:pPr>
    </w:p>
    <w:p w14:paraId="42947681" w14:textId="254609AC" w:rsidR="00FF4E84" w:rsidRPr="007F4A11" w:rsidRDefault="00FF4E84" w:rsidP="00304FCC">
      <w:pPr>
        <w:pStyle w:val="NoSpacing"/>
        <w:rPr>
          <w:rFonts w:cstheme="minorHAnsi"/>
          <w:color w:val="000000" w:themeColor="text1"/>
          <w:u w:val="single"/>
          <w:lang w:val="nl-NL"/>
        </w:rPr>
      </w:pPr>
      <w:r w:rsidRPr="007F4A11">
        <w:rPr>
          <w:rFonts w:cstheme="minorHAnsi"/>
          <w:color w:val="000000" w:themeColor="text1"/>
          <w:u w:val="single"/>
          <w:lang w:val="nl-NL"/>
        </w:rPr>
        <w:t>Eigen functioneren</w:t>
      </w:r>
    </w:p>
    <w:p w14:paraId="3F5A1273" w14:textId="0FE1B757" w:rsidR="00763A43" w:rsidRPr="007F4A11" w:rsidRDefault="008D3AA5" w:rsidP="00304FCC">
      <w:pPr>
        <w:pStyle w:val="NoSpacing"/>
        <w:rPr>
          <w:rFonts w:cstheme="minorHAnsi"/>
          <w:color w:val="000000" w:themeColor="text1"/>
          <w:lang w:val="nl-NL"/>
        </w:rPr>
      </w:pPr>
      <w:r w:rsidRPr="007F4A11">
        <w:rPr>
          <w:rFonts w:cstheme="minorHAnsi"/>
          <w:color w:val="000000" w:themeColor="text1"/>
          <w:lang w:val="nl-NL"/>
        </w:rPr>
        <w:t>Tijdens mijn vorige leerwerkperiode op de HIC i</w:t>
      </w:r>
      <w:r w:rsidR="00EB0F98" w:rsidRPr="007F4A11">
        <w:rPr>
          <w:rFonts w:cstheme="minorHAnsi"/>
          <w:color w:val="000000" w:themeColor="text1"/>
          <w:lang w:val="nl-NL"/>
        </w:rPr>
        <w:t>s</w:t>
      </w:r>
      <w:r w:rsidRPr="007F4A11">
        <w:rPr>
          <w:rFonts w:cstheme="minorHAnsi"/>
          <w:color w:val="000000" w:themeColor="text1"/>
          <w:lang w:val="nl-NL"/>
        </w:rPr>
        <w:t xml:space="preserve"> deze theorie </w:t>
      </w:r>
      <w:r w:rsidR="005C5DA4">
        <w:rPr>
          <w:rFonts w:cstheme="minorHAnsi"/>
          <w:color w:val="000000" w:themeColor="text1"/>
          <w:lang w:val="nl-NL"/>
        </w:rPr>
        <w:t>tevens</w:t>
      </w:r>
      <w:r w:rsidRPr="007F4A11">
        <w:rPr>
          <w:rFonts w:cstheme="minorHAnsi"/>
          <w:color w:val="000000" w:themeColor="text1"/>
          <w:lang w:val="nl-NL"/>
        </w:rPr>
        <w:t xml:space="preserve"> aan bod gekomen. Ook hi</w:t>
      </w:r>
      <w:r w:rsidR="00763A43" w:rsidRPr="007F4A11">
        <w:rPr>
          <w:rFonts w:cstheme="minorHAnsi"/>
          <w:color w:val="000000" w:themeColor="text1"/>
          <w:lang w:val="nl-NL"/>
        </w:rPr>
        <w:t xml:space="preserve">er werd </w:t>
      </w:r>
      <w:r w:rsidR="00EB0F98" w:rsidRPr="007F4A11">
        <w:rPr>
          <w:rFonts w:cstheme="minorHAnsi"/>
          <w:color w:val="000000" w:themeColor="text1"/>
          <w:lang w:val="nl-NL"/>
        </w:rPr>
        <w:t>de vijf-minuten</w:t>
      </w:r>
      <w:r w:rsidR="00763A43" w:rsidRPr="007F4A11">
        <w:rPr>
          <w:rFonts w:cstheme="minorHAnsi"/>
          <w:color w:val="000000" w:themeColor="text1"/>
          <w:lang w:val="nl-NL"/>
        </w:rPr>
        <w:t xml:space="preserve"> toegepast, echter was dit niet vanzelfsprekend en werd dit niet opgenomen in weekschema’s of </w:t>
      </w:r>
      <w:proofErr w:type="spellStart"/>
      <w:r w:rsidR="00763A43" w:rsidRPr="007F4A11">
        <w:rPr>
          <w:rFonts w:cstheme="minorHAnsi"/>
          <w:color w:val="000000" w:themeColor="text1"/>
          <w:lang w:val="nl-NL"/>
        </w:rPr>
        <w:t>dagstructuren</w:t>
      </w:r>
      <w:proofErr w:type="spellEnd"/>
      <w:r w:rsidR="00763A43" w:rsidRPr="007F4A11">
        <w:rPr>
          <w:rFonts w:cstheme="minorHAnsi"/>
          <w:color w:val="000000" w:themeColor="text1"/>
          <w:lang w:val="nl-NL"/>
        </w:rPr>
        <w:t>. Hier was dan ook een grotere omloop van cliënten, waardoor zij niet lang op</w:t>
      </w:r>
      <w:r w:rsidR="009E1BBC" w:rsidRPr="007F4A11">
        <w:rPr>
          <w:rFonts w:cstheme="minorHAnsi"/>
          <w:color w:val="000000" w:themeColor="text1"/>
          <w:lang w:val="nl-NL"/>
        </w:rPr>
        <w:t xml:space="preserve"> de HIC opg</w:t>
      </w:r>
      <w:r w:rsidR="00763A43" w:rsidRPr="007F4A11">
        <w:rPr>
          <w:rFonts w:cstheme="minorHAnsi"/>
          <w:color w:val="000000" w:themeColor="text1"/>
          <w:lang w:val="nl-NL"/>
        </w:rPr>
        <w:t>enomen waren en dit het vaak lastig maakte om deze structuur op te bouwen.</w:t>
      </w:r>
      <w:r w:rsidR="009E1BBC" w:rsidRPr="007F4A11">
        <w:rPr>
          <w:rFonts w:cstheme="minorHAnsi"/>
          <w:color w:val="000000" w:themeColor="text1"/>
          <w:lang w:val="nl-NL"/>
        </w:rPr>
        <w:t xml:space="preserve"> </w:t>
      </w:r>
      <w:r w:rsidR="00763A43" w:rsidRPr="007F4A11">
        <w:rPr>
          <w:rFonts w:cstheme="minorHAnsi"/>
          <w:color w:val="000000" w:themeColor="text1"/>
          <w:lang w:val="nl-NL"/>
        </w:rPr>
        <w:t>Op de LIZ daarentegen zijn cliënten vaak minstens een jaar, of jaren</w:t>
      </w:r>
      <w:r w:rsidR="009C64C5" w:rsidRPr="007F4A11">
        <w:rPr>
          <w:rFonts w:cstheme="minorHAnsi"/>
          <w:color w:val="000000" w:themeColor="text1"/>
          <w:lang w:val="nl-NL"/>
        </w:rPr>
        <w:t>,</w:t>
      </w:r>
      <w:r w:rsidR="00763A43" w:rsidRPr="007F4A11">
        <w:rPr>
          <w:rFonts w:cstheme="minorHAnsi"/>
          <w:color w:val="000000" w:themeColor="text1"/>
          <w:lang w:val="nl-NL"/>
        </w:rPr>
        <w:t xml:space="preserve"> opgenomen. Het team kent de cliënten goed, waardoor er een vertrouwensrelatie is opgebouwd. Van hieruit kunnen er afspraken en verwachtingen worden uitgesproken, die voor beide partijen reëel zijn. </w:t>
      </w:r>
    </w:p>
    <w:p w14:paraId="292A15D5" w14:textId="76D2300A" w:rsidR="009E1BBC" w:rsidRPr="007F4A11" w:rsidRDefault="009E1BBC" w:rsidP="00304FCC">
      <w:pPr>
        <w:pStyle w:val="NoSpacing"/>
        <w:rPr>
          <w:rFonts w:cstheme="minorHAnsi"/>
          <w:color w:val="000000" w:themeColor="text1"/>
          <w:lang w:val="nl-NL"/>
        </w:rPr>
      </w:pPr>
    </w:p>
    <w:p w14:paraId="7889F2FB" w14:textId="61433130" w:rsidR="009E1BBC" w:rsidRPr="007F4A11" w:rsidRDefault="009E1BBC" w:rsidP="00304FCC">
      <w:pPr>
        <w:pStyle w:val="NoSpacing"/>
        <w:rPr>
          <w:rFonts w:cstheme="minorHAnsi"/>
          <w:color w:val="000000" w:themeColor="text1"/>
          <w:lang w:val="nl-NL"/>
        </w:rPr>
      </w:pPr>
      <w:r w:rsidRPr="007F4A11">
        <w:rPr>
          <w:rFonts w:cstheme="minorHAnsi"/>
          <w:color w:val="000000" w:themeColor="text1"/>
          <w:lang w:val="nl-NL"/>
        </w:rPr>
        <w:t>Ik heb</w:t>
      </w:r>
      <w:r w:rsidR="009B34FF" w:rsidRPr="007F4A11">
        <w:rPr>
          <w:rFonts w:cstheme="minorHAnsi"/>
          <w:color w:val="000000" w:themeColor="text1"/>
          <w:lang w:val="nl-NL"/>
        </w:rPr>
        <w:t xml:space="preserve"> op de LIZ aanzienlijk meer een-op-een contact gehad met cliënten dan in mijn vorige stages.</w:t>
      </w:r>
      <w:r w:rsidRPr="007F4A11">
        <w:rPr>
          <w:rFonts w:cstheme="minorHAnsi"/>
          <w:color w:val="000000" w:themeColor="text1"/>
          <w:lang w:val="nl-NL"/>
        </w:rPr>
        <w:t xml:space="preserve"> Er wordt hier veel de nadruk gelegd op het aangaan van gesprekken, het kunnen benoemen van stressfactoren en het samen nadenken over interventies. Dit was ik niet gewend vanuit mijn vorige stage en dit is erg waardevol geweest om hier te leren, aangezien veel van deze gesprekken de-escalerend werken en helpen bij het opbouwen van een vertrouwensrelatie. </w:t>
      </w:r>
    </w:p>
    <w:p w14:paraId="225975AD" w14:textId="5D0435B4" w:rsidR="009E1BBC" w:rsidRPr="007F4A11" w:rsidRDefault="009E1BBC" w:rsidP="00304FCC">
      <w:pPr>
        <w:pStyle w:val="NoSpacing"/>
        <w:rPr>
          <w:rFonts w:cstheme="minorHAnsi"/>
          <w:color w:val="000000" w:themeColor="text1"/>
          <w:lang w:val="nl-NL"/>
        </w:rPr>
      </w:pPr>
    </w:p>
    <w:p w14:paraId="058D1BA7" w14:textId="7360086B" w:rsidR="009E1BBC" w:rsidRPr="007F4A11" w:rsidRDefault="009E1BBC" w:rsidP="00304FCC">
      <w:pPr>
        <w:pStyle w:val="NoSpacing"/>
        <w:rPr>
          <w:rFonts w:cstheme="minorHAnsi"/>
          <w:color w:val="000000" w:themeColor="text1"/>
          <w:lang w:val="nl-NL"/>
        </w:rPr>
      </w:pPr>
      <w:r w:rsidRPr="007F4A11">
        <w:rPr>
          <w:rFonts w:cstheme="minorHAnsi"/>
          <w:color w:val="000000" w:themeColor="text1"/>
          <w:lang w:val="nl-NL"/>
        </w:rPr>
        <w:t xml:space="preserve">Op mijn vorige leerwerkplek werd altijd gewerkt met een oudste van dienst. Deze had het overzicht tijdens een dienst, werd op de hoogte gehouden van belangrijke zaken en kondigde de evaluatie momenten gedurende de dienst aan. Ik heb dit als fijn ervaren, doordat er altijd een centraal aanspreekpunt is die op de hoogte is van zaken op de afdeling. Deze taak werd dan ook meestal uitgevoerd door een ervaren collega. Omdat er op de LIZ hierin geen dergelijke taakverdeling is, komt het wel eens voor dat dienst wat onoverzichtelijk lijken omdat er dan een deel communicatie mist. </w:t>
      </w:r>
      <w:r w:rsidR="009B34FF" w:rsidRPr="007F4A11">
        <w:rPr>
          <w:rFonts w:cstheme="minorHAnsi"/>
          <w:color w:val="000000" w:themeColor="text1"/>
          <w:lang w:val="nl-NL"/>
        </w:rPr>
        <w:t xml:space="preserve">Er wordt veel gehandeld, maar soms te weinig met elkaar afgestemd. </w:t>
      </w:r>
    </w:p>
    <w:p w14:paraId="4F058EFE" w14:textId="77777777" w:rsidR="00FF4E84" w:rsidRPr="007F4A11" w:rsidRDefault="00FF4E84" w:rsidP="00304FCC">
      <w:pPr>
        <w:pStyle w:val="NoSpacing"/>
        <w:rPr>
          <w:rFonts w:cstheme="minorHAnsi"/>
          <w:color w:val="000000" w:themeColor="text1"/>
          <w:lang w:val="nl-NL"/>
        </w:rPr>
      </w:pPr>
    </w:p>
    <w:p w14:paraId="5E65FD38" w14:textId="4A17B6FD" w:rsidR="005B2020" w:rsidRPr="007F4A11" w:rsidRDefault="00FF4E84" w:rsidP="00304FCC">
      <w:pPr>
        <w:pStyle w:val="NoSpacing"/>
        <w:rPr>
          <w:rFonts w:cstheme="minorHAnsi"/>
          <w:color w:val="000000" w:themeColor="text1"/>
          <w:u w:val="single"/>
          <w:lang w:val="nl-NL"/>
        </w:rPr>
      </w:pPr>
      <w:r w:rsidRPr="007F4A11">
        <w:rPr>
          <w:rFonts w:cstheme="minorHAnsi"/>
          <w:color w:val="000000" w:themeColor="text1"/>
          <w:u w:val="single"/>
          <w:lang w:val="nl-NL"/>
        </w:rPr>
        <w:t>Competenties</w:t>
      </w:r>
    </w:p>
    <w:p w14:paraId="792165FB" w14:textId="51C40038" w:rsidR="005B2020" w:rsidRPr="007F4A11" w:rsidRDefault="005B2020" w:rsidP="00304FCC">
      <w:pPr>
        <w:pStyle w:val="NoSpacing"/>
        <w:rPr>
          <w:rFonts w:cstheme="minorHAnsi"/>
          <w:color w:val="000000" w:themeColor="text1"/>
          <w:lang w:val="nl-NL"/>
        </w:rPr>
      </w:pPr>
      <w:r w:rsidRPr="007F4A11">
        <w:rPr>
          <w:rFonts w:cstheme="minorHAnsi"/>
          <w:color w:val="000000" w:themeColor="text1"/>
          <w:lang w:val="nl-NL"/>
        </w:rPr>
        <w:t xml:space="preserve">Met het uitwerken en uitvoeren van deze opdracht ben ik actief aan het werk aan verschillende competenties en/ of leerdoelen. Onderstaande is een korte omschrijving van de competenties die worden toegepast, en hoe hieraan wordt gewerkt. </w:t>
      </w:r>
    </w:p>
    <w:p w14:paraId="1A5A22F6" w14:textId="77777777" w:rsidR="005B2020" w:rsidRPr="007F4A11" w:rsidRDefault="005B2020" w:rsidP="00DA16F7">
      <w:pPr>
        <w:pStyle w:val="NoSpacing"/>
        <w:rPr>
          <w:color w:val="000000" w:themeColor="text1"/>
          <w:lang w:val="nl-NL"/>
        </w:rPr>
      </w:pPr>
    </w:p>
    <w:p w14:paraId="5CBF0F52" w14:textId="6BC36B0B" w:rsidR="00DA16F7" w:rsidRPr="007F4A11" w:rsidRDefault="005B2020" w:rsidP="00DA16F7">
      <w:pPr>
        <w:pStyle w:val="NoSpacing"/>
        <w:numPr>
          <w:ilvl w:val="0"/>
          <w:numId w:val="14"/>
        </w:numPr>
        <w:rPr>
          <w:b/>
          <w:color w:val="000000" w:themeColor="text1"/>
          <w:lang w:val="nl-NL"/>
        </w:rPr>
      </w:pPr>
      <w:r w:rsidRPr="007F4A11">
        <w:rPr>
          <w:b/>
          <w:color w:val="000000" w:themeColor="text1"/>
          <w:lang w:val="nl-NL"/>
        </w:rPr>
        <w:t>Competentie 1:</w:t>
      </w:r>
      <w:r w:rsidRPr="007F4A11">
        <w:rPr>
          <w:b/>
          <w:color w:val="000000" w:themeColor="text1"/>
          <w:lang w:val="nl-NL"/>
        </w:rPr>
        <w:tab/>
        <w:t>De leerling kan zorg vaststellen, verlenen en monitoren</w:t>
      </w:r>
    </w:p>
    <w:p w14:paraId="7AEC1213" w14:textId="2F788FC5" w:rsidR="00DA16F7" w:rsidRPr="007F4A11" w:rsidRDefault="009B34FF" w:rsidP="00DA16F7">
      <w:pPr>
        <w:pStyle w:val="NoSpacing"/>
        <w:rPr>
          <w:color w:val="000000" w:themeColor="text1"/>
          <w:lang w:val="nl-NL"/>
        </w:rPr>
      </w:pPr>
      <w:r w:rsidRPr="007F4A11">
        <w:rPr>
          <w:color w:val="000000" w:themeColor="text1"/>
          <w:lang w:val="nl-NL"/>
        </w:rPr>
        <w:t xml:space="preserve">Ik kies een begeleidingsstijl die voor mij past, maar die ik ook afstem op de cliënt waarmee ik samenwerk. Deze zet ik in tijdens de dienst, en deze pas ik aan wanneer ik merk dat dit geen passende stijl is voor cliënt. </w:t>
      </w:r>
    </w:p>
    <w:p w14:paraId="2EEC3F71" w14:textId="77777777" w:rsidR="009B34FF" w:rsidRPr="007F4A11" w:rsidRDefault="009B34FF" w:rsidP="00DA16F7">
      <w:pPr>
        <w:pStyle w:val="NoSpacing"/>
        <w:rPr>
          <w:color w:val="000000" w:themeColor="text1"/>
          <w:lang w:val="nl-NL"/>
        </w:rPr>
      </w:pPr>
    </w:p>
    <w:p w14:paraId="22C5661B" w14:textId="668BA364" w:rsidR="009B34FF" w:rsidRPr="007F4A11" w:rsidRDefault="0078115A" w:rsidP="009B34FF">
      <w:pPr>
        <w:pStyle w:val="NoSpacing"/>
        <w:numPr>
          <w:ilvl w:val="0"/>
          <w:numId w:val="14"/>
        </w:numPr>
        <w:rPr>
          <w:b/>
          <w:color w:val="000000" w:themeColor="text1"/>
          <w:lang w:val="nl-NL"/>
        </w:rPr>
      </w:pPr>
      <w:r w:rsidRPr="007F4A11">
        <w:rPr>
          <w:b/>
          <w:color w:val="000000" w:themeColor="text1"/>
          <w:lang w:val="nl-NL"/>
        </w:rPr>
        <w:t xml:space="preserve">Competentie 4: De leerling kan adequaat communiceren </w:t>
      </w:r>
    </w:p>
    <w:p w14:paraId="16082419" w14:textId="7468A921" w:rsidR="009B34FF" w:rsidRPr="007F4A11" w:rsidRDefault="00D67414" w:rsidP="009B34FF">
      <w:pPr>
        <w:pStyle w:val="NoSpacing"/>
        <w:rPr>
          <w:color w:val="000000" w:themeColor="text1"/>
          <w:lang w:val="nl-NL"/>
        </w:rPr>
      </w:pPr>
      <w:r w:rsidRPr="007F4A11">
        <w:rPr>
          <w:color w:val="000000" w:themeColor="text1"/>
          <w:lang w:val="nl-NL"/>
        </w:rPr>
        <w:t xml:space="preserve">Ik sta als dienstoudste midden in het team en zorg dus dat de communicatie binnen het team open en lopend blijft. Tevens zoek ik met de cliënten actief contact op en kan ik mijn </w:t>
      </w:r>
      <w:r w:rsidR="007F4A11" w:rsidRPr="007F4A11">
        <w:rPr>
          <w:color w:val="000000" w:themeColor="text1"/>
          <w:lang w:val="nl-NL"/>
        </w:rPr>
        <w:t>communicatiestijl</w:t>
      </w:r>
      <w:r w:rsidRPr="007F4A11">
        <w:rPr>
          <w:color w:val="000000" w:themeColor="text1"/>
          <w:lang w:val="nl-NL"/>
        </w:rPr>
        <w:t xml:space="preserve"> aanpassen </w:t>
      </w:r>
    </w:p>
    <w:p w14:paraId="0E1F352F" w14:textId="77777777" w:rsidR="009B34FF" w:rsidRPr="007F4A11" w:rsidRDefault="009B34FF" w:rsidP="009B34FF">
      <w:pPr>
        <w:pStyle w:val="NoSpacing"/>
        <w:rPr>
          <w:b/>
          <w:color w:val="000000" w:themeColor="text1"/>
          <w:lang w:val="nl-NL"/>
        </w:rPr>
      </w:pPr>
    </w:p>
    <w:p w14:paraId="56B93D75" w14:textId="5E47F37C" w:rsidR="00DA16F7" w:rsidRPr="007F4A11" w:rsidRDefault="00DA16F7" w:rsidP="00DA16F7">
      <w:pPr>
        <w:pStyle w:val="NoSpacing"/>
        <w:numPr>
          <w:ilvl w:val="0"/>
          <w:numId w:val="14"/>
        </w:numPr>
        <w:rPr>
          <w:b/>
          <w:color w:val="000000" w:themeColor="text1"/>
          <w:lang w:val="nl-NL"/>
        </w:rPr>
      </w:pPr>
      <w:r w:rsidRPr="007F4A11">
        <w:rPr>
          <w:b/>
          <w:color w:val="000000" w:themeColor="text1"/>
          <w:lang w:val="nl-NL"/>
        </w:rPr>
        <w:t>Competentie 5:</w:t>
      </w:r>
      <w:r w:rsidRPr="007F4A11">
        <w:rPr>
          <w:b/>
          <w:color w:val="000000" w:themeColor="text1"/>
          <w:lang w:val="nl-NL"/>
        </w:rPr>
        <w:tab/>
        <w:t>De leerling kan een vertrouwensrelatie opbouwen</w:t>
      </w:r>
    </w:p>
    <w:p w14:paraId="0954CAB8" w14:textId="5D8BAC26" w:rsidR="009B34FF" w:rsidRPr="007F4A11" w:rsidRDefault="009B34FF" w:rsidP="009B34FF">
      <w:pPr>
        <w:pStyle w:val="NoSpacing"/>
        <w:rPr>
          <w:color w:val="000000" w:themeColor="text1"/>
          <w:lang w:val="nl-NL"/>
        </w:rPr>
      </w:pPr>
      <w:r w:rsidRPr="007F4A11">
        <w:rPr>
          <w:color w:val="000000" w:themeColor="text1"/>
          <w:lang w:val="nl-NL"/>
        </w:rPr>
        <w:lastRenderedPageBreak/>
        <w:t>Ik bouw vertrouwensrelaties op met cliënten door hen actief op te zoeken voor gesprek of activiteit. Hierbij stel ik mij benaderbaar op, toon ik interesse en pas ik mijn communicatie aa</w:t>
      </w:r>
      <w:r w:rsidR="007F4A11" w:rsidRPr="007F4A11">
        <w:rPr>
          <w:color w:val="000000" w:themeColor="text1"/>
          <w:lang w:val="nl-NL"/>
        </w:rPr>
        <w:t>n</w:t>
      </w:r>
      <w:r w:rsidRPr="007F4A11">
        <w:rPr>
          <w:color w:val="000000" w:themeColor="text1"/>
          <w:lang w:val="nl-NL"/>
        </w:rPr>
        <w:t xml:space="preserve"> </w:t>
      </w:r>
      <w:proofErr w:type="spellStart"/>
      <w:r w:rsidRPr="007F4A11">
        <w:rPr>
          <w:color w:val="000000" w:themeColor="text1"/>
          <w:lang w:val="nl-NL"/>
        </w:rPr>
        <w:t>aan</w:t>
      </w:r>
      <w:proofErr w:type="spellEnd"/>
      <w:r w:rsidRPr="007F4A11">
        <w:rPr>
          <w:color w:val="000000" w:themeColor="text1"/>
          <w:lang w:val="nl-NL"/>
        </w:rPr>
        <w:t xml:space="preserve"> mijn gesprekspartner.</w:t>
      </w:r>
    </w:p>
    <w:p w14:paraId="1773F0B6" w14:textId="77777777" w:rsidR="009B34FF" w:rsidRPr="007F4A11" w:rsidRDefault="009B34FF" w:rsidP="009B34FF">
      <w:pPr>
        <w:pStyle w:val="NoSpacing"/>
        <w:rPr>
          <w:b/>
          <w:color w:val="000000" w:themeColor="text1"/>
          <w:lang w:val="nl-NL"/>
        </w:rPr>
      </w:pPr>
    </w:p>
    <w:p w14:paraId="36DF9306" w14:textId="77777777" w:rsidR="00D64C71" w:rsidRPr="007F4A11" w:rsidRDefault="00785A09" w:rsidP="00DA16F7">
      <w:pPr>
        <w:pStyle w:val="NoSpacing"/>
        <w:numPr>
          <w:ilvl w:val="0"/>
          <w:numId w:val="14"/>
        </w:numPr>
        <w:rPr>
          <w:b/>
          <w:color w:val="000000" w:themeColor="text1"/>
          <w:lang w:val="nl-NL"/>
        </w:rPr>
      </w:pPr>
      <w:r w:rsidRPr="007F4A11">
        <w:rPr>
          <w:b/>
          <w:color w:val="000000" w:themeColor="text1"/>
          <w:lang w:val="nl-NL"/>
        </w:rPr>
        <w:t>Competentie 6:</w:t>
      </w:r>
      <w:r w:rsidRPr="007F4A11">
        <w:rPr>
          <w:b/>
          <w:color w:val="000000" w:themeColor="text1"/>
          <w:lang w:val="nl-NL"/>
        </w:rPr>
        <w:tab/>
        <w:t>De leerling kan samenwerken</w:t>
      </w:r>
    </w:p>
    <w:p w14:paraId="4C0AF793" w14:textId="133506EF" w:rsidR="00D64C71" w:rsidRPr="007F4A11" w:rsidRDefault="007F4A11" w:rsidP="00DA16F7">
      <w:pPr>
        <w:pStyle w:val="NoSpacing"/>
        <w:rPr>
          <w:color w:val="000000" w:themeColor="text1"/>
          <w:lang w:val="nl-NL"/>
        </w:rPr>
      </w:pPr>
      <w:r w:rsidRPr="007F4A11">
        <w:rPr>
          <w:color w:val="000000" w:themeColor="text1"/>
          <w:lang w:val="nl-NL"/>
        </w:rPr>
        <w:t>Ik werk samen met colleg</w:t>
      </w:r>
      <w:r w:rsidR="005C5DA4">
        <w:rPr>
          <w:color w:val="000000" w:themeColor="text1"/>
          <w:lang w:val="nl-NL"/>
        </w:rPr>
        <w:t>a</w:t>
      </w:r>
      <w:r w:rsidRPr="007F4A11">
        <w:rPr>
          <w:color w:val="000000" w:themeColor="text1"/>
          <w:lang w:val="nl-NL"/>
        </w:rPr>
        <w:t xml:space="preserve">’s door de communicatie open te houden, eventuele knelpunten of eigen onzekerheden bespreekbaar te maken en mijn collega’s te raadplegen bij het maken van lastige beslissingen. Ik betrek hen bij de zorg rondom mijn cliënten en neem hen expertise mee in mijn handelen. </w:t>
      </w:r>
    </w:p>
    <w:p w14:paraId="2186B9AC" w14:textId="711AD2EB" w:rsidR="007F4A11" w:rsidRPr="007F4A11" w:rsidRDefault="007F4A11" w:rsidP="00DA16F7">
      <w:pPr>
        <w:pStyle w:val="NoSpacing"/>
        <w:rPr>
          <w:color w:val="000000" w:themeColor="text1"/>
          <w:lang w:val="nl-NL"/>
        </w:rPr>
      </w:pPr>
      <w:r w:rsidRPr="007F4A11">
        <w:rPr>
          <w:color w:val="000000" w:themeColor="text1"/>
          <w:lang w:val="nl-NL"/>
        </w:rPr>
        <w:t>Met cliënten werk ik samen door afspraken te maken en mij aan deze afspraken te houden, neem de tijd om met cliënten in gesprek te gaan en neem hen verwachtingen of voorkeuren mee in mijn handelen.</w:t>
      </w:r>
    </w:p>
    <w:p w14:paraId="7C350299" w14:textId="77777777" w:rsidR="009B34FF" w:rsidRPr="007F4A11" w:rsidRDefault="009B34FF" w:rsidP="00DA16F7">
      <w:pPr>
        <w:pStyle w:val="NoSpacing"/>
        <w:rPr>
          <w:b/>
          <w:color w:val="000000" w:themeColor="text1"/>
          <w:lang w:val="nl-NL"/>
        </w:rPr>
      </w:pPr>
    </w:p>
    <w:p w14:paraId="6FE593B3" w14:textId="18B1B426" w:rsidR="00785A09" w:rsidRPr="007F4A11" w:rsidRDefault="00785A09" w:rsidP="00DA16F7">
      <w:pPr>
        <w:pStyle w:val="NoSpacing"/>
        <w:numPr>
          <w:ilvl w:val="0"/>
          <w:numId w:val="14"/>
        </w:numPr>
        <w:rPr>
          <w:b/>
          <w:color w:val="000000" w:themeColor="text1"/>
          <w:lang w:val="nl-NL"/>
        </w:rPr>
      </w:pPr>
      <w:r w:rsidRPr="007F4A11">
        <w:rPr>
          <w:b/>
          <w:color w:val="000000" w:themeColor="text1"/>
          <w:lang w:val="nl-NL"/>
        </w:rPr>
        <w:t>Competentie 10:</w:t>
      </w:r>
      <w:r w:rsidR="00D64C71" w:rsidRPr="007F4A11">
        <w:rPr>
          <w:b/>
          <w:color w:val="000000" w:themeColor="text1"/>
          <w:lang w:val="nl-NL"/>
        </w:rPr>
        <w:t xml:space="preserve"> </w:t>
      </w:r>
      <w:r w:rsidRPr="007F4A11">
        <w:rPr>
          <w:b/>
          <w:color w:val="000000" w:themeColor="text1"/>
          <w:lang w:val="nl-NL"/>
        </w:rPr>
        <w:t>De leerling kan preventief werken</w:t>
      </w:r>
    </w:p>
    <w:p w14:paraId="7458E65A" w14:textId="1FD81703" w:rsidR="009B34FF" w:rsidRPr="007F4A11" w:rsidRDefault="007F4A11" w:rsidP="009B34FF">
      <w:pPr>
        <w:pStyle w:val="NoSpacing"/>
        <w:rPr>
          <w:color w:val="000000" w:themeColor="text1"/>
          <w:lang w:val="nl-NL"/>
        </w:rPr>
      </w:pPr>
      <w:r w:rsidRPr="007F4A11">
        <w:rPr>
          <w:color w:val="000000" w:themeColor="text1"/>
          <w:lang w:val="nl-NL"/>
        </w:rPr>
        <w:t xml:space="preserve">Ik werk preventief door het contact aan te gaan, spanningen bespreekbaar te maken en mij benaderbaar op te stellen naar </w:t>
      </w:r>
      <w:proofErr w:type="spellStart"/>
      <w:r w:rsidRPr="007F4A11">
        <w:rPr>
          <w:color w:val="000000" w:themeColor="text1"/>
          <w:lang w:val="nl-NL"/>
        </w:rPr>
        <w:t>clienten</w:t>
      </w:r>
      <w:proofErr w:type="spellEnd"/>
      <w:r w:rsidRPr="007F4A11">
        <w:rPr>
          <w:color w:val="000000" w:themeColor="text1"/>
          <w:lang w:val="nl-NL"/>
        </w:rPr>
        <w:t xml:space="preserve">. Ik zorg dat ik mijn communicatie aanpas aan de </w:t>
      </w:r>
      <w:proofErr w:type="spellStart"/>
      <w:r w:rsidRPr="007F4A11">
        <w:rPr>
          <w:color w:val="000000" w:themeColor="text1"/>
          <w:lang w:val="nl-NL"/>
        </w:rPr>
        <w:t>client</w:t>
      </w:r>
      <w:proofErr w:type="spellEnd"/>
      <w:r w:rsidRPr="007F4A11">
        <w:rPr>
          <w:color w:val="000000" w:themeColor="text1"/>
          <w:lang w:val="nl-NL"/>
        </w:rPr>
        <w:t>, door eventuele spanningen te peilen en mijn communicatie hieraan aan te passen.</w:t>
      </w:r>
    </w:p>
    <w:p w14:paraId="73953C21" w14:textId="77777777" w:rsidR="009B34FF" w:rsidRPr="007F4A11" w:rsidRDefault="009B34FF" w:rsidP="009B34FF">
      <w:pPr>
        <w:pStyle w:val="NoSpacing"/>
        <w:rPr>
          <w:b/>
          <w:color w:val="000000" w:themeColor="text1"/>
          <w:lang w:val="nl-NL"/>
        </w:rPr>
      </w:pPr>
    </w:p>
    <w:p w14:paraId="7F0FB775" w14:textId="3F30B86C" w:rsidR="0078115A" w:rsidRPr="007F4A11" w:rsidRDefault="0078115A" w:rsidP="00DA16F7">
      <w:pPr>
        <w:pStyle w:val="NoSpacing"/>
        <w:numPr>
          <w:ilvl w:val="0"/>
          <w:numId w:val="14"/>
        </w:numPr>
        <w:rPr>
          <w:b/>
          <w:color w:val="000000" w:themeColor="text1"/>
          <w:lang w:val="nl-NL"/>
        </w:rPr>
      </w:pPr>
      <w:r w:rsidRPr="007F4A11">
        <w:rPr>
          <w:b/>
          <w:color w:val="000000" w:themeColor="text1"/>
          <w:lang w:val="nl-NL"/>
        </w:rPr>
        <w:t xml:space="preserve">Competentie 11: De leerling kan leiderschap tonen </w:t>
      </w:r>
    </w:p>
    <w:p w14:paraId="4B1FD995" w14:textId="76AE0D16" w:rsidR="009B34FF" w:rsidRPr="007F4A11" w:rsidRDefault="007F4A11" w:rsidP="009B34FF">
      <w:pPr>
        <w:pStyle w:val="NoSpacing"/>
        <w:rPr>
          <w:color w:val="000000" w:themeColor="text1"/>
          <w:lang w:val="nl-NL"/>
        </w:rPr>
      </w:pPr>
      <w:r w:rsidRPr="007F4A11">
        <w:rPr>
          <w:color w:val="000000" w:themeColor="text1"/>
          <w:lang w:val="nl-NL"/>
        </w:rPr>
        <w:t xml:space="preserve">Ik toon leiderschap door de rol als dienstoudste op mij te nemen en deze taken serieus te nemen, hierbij zorg ik ervoor dat er gedurende de dienst evaluatie momenten zijn en peil ik bij mijn collega’s hoe zij erin staan. Tevens houd ik mij bezig met het </w:t>
      </w:r>
      <w:r>
        <w:rPr>
          <w:color w:val="000000" w:themeColor="text1"/>
          <w:lang w:val="nl-NL"/>
        </w:rPr>
        <w:t xml:space="preserve">schrijven van de weekevaluaties van cliënten. Hierbij ben ik op de hoogte van behandeldoelen, de voortgang van deze doelen en kan ik hoofdzaken van bijzaken onderscheiden. Hierbij denk ik mee over het beleid op de afdeling en zorg ik dat ik zaken overzichtelijk en concreet rapporteer zodat dit meegenomen kan worden tijdens de evaluatie. </w:t>
      </w:r>
    </w:p>
    <w:p w14:paraId="13B2EEBA" w14:textId="77777777" w:rsidR="009B34FF" w:rsidRPr="007F4A11" w:rsidRDefault="009B34FF" w:rsidP="009B34FF">
      <w:pPr>
        <w:pStyle w:val="NoSpacing"/>
        <w:rPr>
          <w:b/>
          <w:color w:val="000000" w:themeColor="text1"/>
          <w:lang w:val="nl-NL"/>
        </w:rPr>
      </w:pPr>
    </w:p>
    <w:p w14:paraId="18FE122C" w14:textId="527D24B2" w:rsidR="0078115A" w:rsidRPr="007F4A11" w:rsidRDefault="0078115A" w:rsidP="00DA16F7">
      <w:pPr>
        <w:pStyle w:val="NoSpacing"/>
        <w:numPr>
          <w:ilvl w:val="0"/>
          <w:numId w:val="14"/>
        </w:numPr>
        <w:rPr>
          <w:b/>
          <w:color w:val="000000" w:themeColor="text1"/>
          <w:lang w:val="nl-NL"/>
        </w:rPr>
      </w:pPr>
      <w:proofErr w:type="spellStart"/>
      <w:r w:rsidRPr="007F4A11">
        <w:rPr>
          <w:b/>
          <w:color w:val="000000" w:themeColor="text1"/>
          <w:lang w:val="nl-NL"/>
        </w:rPr>
        <w:t>Comp</w:t>
      </w:r>
      <w:proofErr w:type="spellEnd"/>
      <w:r w:rsidRPr="007F4A11">
        <w:rPr>
          <w:b/>
          <w:color w:val="000000" w:themeColor="text1"/>
          <w:lang w:val="nl-NL"/>
        </w:rPr>
        <w:t xml:space="preserve">etentie 12: De leerling kan plannen en coördineren </w:t>
      </w:r>
    </w:p>
    <w:p w14:paraId="25F59350" w14:textId="67DEA228" w:rsidR="009B34FF" w:rsidRPr="007F4A11" w:rsidRDefault="007F4A11" w:rsidP="009B34FF">
      <w:pPr>
        <w:pStyle w:val="NoSpacing"/>
        <w:rPr>
          <w:color w:val="000000" w:themeColor="text1"/>
          <w:lang w:val="nl-NL"/>
        </w:rPr>
      </w:pPr>
      <w:r>
        <w:rPr>
          <w:color w:val="000000" w:themeColor="text1"/>
          <w:lang w:val="nl-NL"/>
        </w:rPr>
        <w:t xml:space="preserve">Ik laat zien dat ik kan plannen coördineren door de dienst voor te bespreken en taken te verdelen. Ik maak een overzicht van mijn eigen taken gedurende de dienst en vraag om hulp wanneer nodig. Ik bespreek casussen en betrek collega’s in de besluitvorming. Tevens bespreek ik de dienst voor met mijn te begeleiden cliënten, waarbij ik afspraken met hen maak.  </w:t>
      </w:r>
    </w:p>
    <w:p w14:paraId="679363A7" w14:textId="32F4F19C" w:rsidR="009B34FF" w:rsidRPr="007F4A11" w:rsidRDefault="009B34FF" w:rsidP="009B34FF">
      <w:pPr>
        <w:pStyle w:val="NoSpacing"/>
        <w:rPr>
          <w:b/>
          <w:color w:val="000000" w:themeColor="text1"/>
          <w:lang w:val="nl-NL"/>
        </w:rPr>
      </w:pPr>
    </w:p>
    <w:p w14:paraId="3A0453E1" w14:textId="18C130A4" w:rsidR="005B2020" w:rsidRPr="007F4A11" w:rsidRDefault="005B2020" w:rsidP="00DA16F7">
      <w:pPr>
        <w:pStyle w:val="NoSpacing"/>
        <w:numPr>
          <w:ilvl w:val="0"/>
          <w:numId w:val="14"/>
        </w:numPr>
        <w:rPr>
          <w:b/>
          <w:color w:val="000000" w:themeColor="text1"/>
          <w:lang w:val="nl-NL"/>
        </w:rPr>
      </w:pPr>
      <w:r w:rsidRPr="007F4A11">
        <w:rPr>
          <w:b/>
          <w:color w:val="000000" w:themeColor="text1"/>
          <w:lang w:val="nl-NL"/>
        </w:rPr>
        <w:t>Competentie 15:</w:t>
      </w:r>
      <w:r w:rsidR="00DA16F7" w:rsidRPr="007F4A11">
        <w:rPr>
          <w:b/>
          <w:color w:val="000000" w:themeColor="text1"/>
          <w:lang w:val="nl-NL"/>
        </w:rPr>
        <w:t xml:space="preserve"> </w:t>
      </w:r>
      <w:r w:rsidRPr="007F4A11">
        <w:rPr>
          <w:b/>
          <w:color w:val="000000" w:themeColor="text1"/>
          <w:lang w:val="nl-NL"/>
        </w:rPr>
        <w:t>Kwaliteitssystemen hanteren</w:t>
      </w:r>
    </w:p>
    <w:p w14:paraId="792921D8" w14:textId="46F11A26" w:rsidR="005B2020" w:rsidRPr="007F4A11" w:rsidRDefault="007F4A11" w:rsidP="00DA16F7">
      <w:pPr>
        <w:pStyle w:val="NoSpacing"/>
        <w:rPr>
          <w:color w:val="000000" w:themeColor="text1"/>
          <w:lang w:val="nl-NL"/>
        </w:rPr>
      </w:pPr>
      <w:r>
        <w:rPr>
          <w:color w:val="000000" w:themeColor="text1"/>
          <w:lang w:val="nl-NL"/>
        </w:rPr>
        <w:t xml:space="preserve">Ik werk aan de hand van protocollen, richtlijnen en EBP-theorie. Wanneer ik signaleer dat dit niet het geval is binnen het team kan ik dit bespreekbaar maken.  </w:t>
      </w:r>
    </w:p>
    <w:p w14:paraId="582A18E8" w14:textId="67FE65A6" w:rsidR="001676B9" w:rsidRPr="007F4A11" w:rsidRDefault="001676B9" w:rsidP="00304FCC">
      <w:pPr>
        <w:pStyle w:val="NoSpacing"/>
        <w:rPr>
          <w:color w:val="000000" w:themeColor="text1"/>
          <w:u w:val="single"/>
          <w:lang w:val="nl-NL"/>
        </w:rPr>
      </w:pPr>
      <w:r w:rsidRPr="007F4A11">
        <w:rPr>
          <w:color w:val="000000" w:themeColor="text1"/>
          <w:lang w:val="nl-NL"/>
        </w:rPr>
        <w:br w:type="page"/>
      </w:r>
    </w:p>
    <w:p w14:paraId="480175C8" w14:textId="3C2010AF" w:rsidR="00526BE9" w:rsidRPr="007F4A11" w:rsidRDefault="00526BE9" w:rsidP="00526BE9">
      <w:pPr>
        <w:pStyle w:val="Heading2"/>
        <w:rPr>
          <w:color w:val="000000" w:themeColor="text1"/>
          <w:lang w:val="nl-NL"/>
        </w:rPr>
      </w:pPr>
      <w:r w:rsidRPr="007F4A11">
        <w:rPr>
          <w:color w:val="000000" w:themeColor="text1"/>
          <w:lang w:val="nl-NL"/>
        </w:rPr>
        <w:lastRenderedPageBreak/>
        <w:t>Plan van aanpak</w:t>
      </w:r>
    </w:p>
    <w:p w14:paraId="7091E9F3" w14:textId="5837FF10" w:rsidR="00526BE9" w:rsidRPr="007F4A11" w:rsidRDefault="00526BE9" w:rsidP="00526BE9">
      <w:pPr>
        <w:pStyle w:val="NoSpacing"/>
        <w:rPr>
          <w:color w:val="000000" w:themeColor="text1"/>
          <w:u w:val="single"/>
          <w:lang w:val="nl-NL"/>
        </w:rPr>
      </w:pPr>
      <w:r w:rsidRPr="007F4A11">
        <w:rPr>
          <w:color w:val="000000" w:themeColor="text1"/>
          <w:u w:val="single"/>
          <w:lang w:val="nl-NL"/>
        </w:rPr>
        <w:t>RUMBA-doel</w:t>
      </w:r>
    </w:p>
    <w:p w14:paraId="52D8CBAE" w14:textId="3F9FC6A2" w:rsidR="00842ED3" w:rsidRPr="007F4A11" w:rsidRDefault="00526BE9" w:rsidP="00131411">
      <w:pPr>
        <w:rPr>
          <w:rFonts w:asciiTheme="minorHAnsi" w:hAnsiTheme="minorHAnsi" w:cstheme="minorHAnsi"/>
          <w:color w:val="000000" w:themeColor="text1"/>
          <w:lang w:val="nl-NL"/>
        </w:rPr>
      </w:pPr>
      <w:r w:rsidRPr="007F4A11">
        <w:rPr>
          <w:rFonts w:asciiTheme="minorHAnsi" w:hAnsiTheme="minorHAnsi" w:cstheme="minorHAnsi"/>
          <w:color w:val="000000" w:themeColor="text1"/>
          <w:lang w:val="nl-NL"/>
        </w:rPr>
        <w:t>Ik zal gedurende m</w:t>
      </w:r>
      <w:r w:rsidR="007A0EE4" w:rsidRPr="007F4A11">
        <w:rPr>
          <w:rFonts w:asciiTheme="minorHAnsi" w:hAnsiTheme="minorHAnsi" w:cstheme="minorHAnsi"/>
          <w:color w:val="000000" w:themeColor="text1"/>
          <w:lang w:val="nl-NL"/>
        </w:rPr>
        <w:t xml:space="preserve">ijn dienst de rol van dienstoudste op mij nemen, </w:t>
      </w:r>
      <w:r w:rsidR="00662D5E" w:rsidRPr="007F4A11">
        <w:rPr>
          <w:rFonts w:asciiTheme="minorHAnsi" w:hAnsiTheme="minorHAnsi" w:cstheme="minorHAnsi"/>
          <w:color w:val="000000" w:themeColor="text1"/>
          <w:lang w:val="nl-NL"/>
        </w:rPr>
        <w:t>waarbij ik de communicatie binnen het team en met cliënten prioriteer en zorg dat ik op de hoogte ben van alle taken en zaken d</w:t>
      </w:r>
      <w:r w:rsidR="00842ED3" w:rsidRPr="007F4A11">
        <w:rPr>
          <w:rFonts w:asciiTheme="minorHAnsi" w:hAnsiTheme="minorHAnsi" w:cstheme="minorHAnsi"/>
          <w:color w:val="000000" w:themeColor="text1"/>
          <w:lang w:val="nl-NL"/>
        </w:rPr>
        <w:t>i</w:t>
      </w:r>
      <w:r w:rsidR="00662D5E" w:rsidRPr="007F4A11">
        <w:rPr>
          <w:rFonts w:asciiTheme="minorHAnsi" w:hAnsiTheme="minorHAnsi" w:cstheme="minorHAnsi"/>
          <w:color w:val="000000" w:themeColor="text1"/>
          <w:lang w:val="nl-NL"/>
        </w:rPr>
        <w:t>e spelen op de adeling. Daarnaast houd ik mij bezig met het voorbereiden van de cliënten-weekevaluatie, waarbij ik op de hoogte ben van de voortgang van de behandeldoelen en andere organisatorische zaken rondom mijn te begeleiden cliënten.</w:t>
      </w:r>
    </w:p>
    <w:p w14:paraId="33194BC0" w14:textId="620AB7BD" w:rsidR="00662D5E" w:rsidRPr="007F4A11" w:rsidRDefault="00662D5E" w:rsidP="0078115A">
      <w:pPr>
        <w:pStyle w:val="NoSpacing"/>
        <w:rPr>
          <w:color w:val="000000" w:themeColor="text1"/>
          <w:lang w:val="nl-NL"/>
        </w:rPr>
      </w:pPr>
      <w:r w:rsidRPr="007F4A11">
        <w:rPr>
          <w:color w:val="000000" w:themeColor="text1"/>
          <w:lang w:val="nl-NL"/>
        </w:rPr>
        <w:t>Ik zal dit doel behalen door:</w:t>
      </w:r>
    </w:p>
    <w:p w14:paraId="5037AC38" w14:textId="633D17B9" w:rsidR="00842ED3" w:rsidRPr="007F4A11" w:rsidRDefault="00842ED3" w:rsidP="00842ED3">
      <w:pPr>
        <w:pStyle w:val="NoSpacing"/>
        <w:numPr>
          <w:ilvl w:val="0"/>
          <w:numId w:val="16"/>
        </w:numPr>
        <w:rPr>
          <w:color w:val="000000" w:themeColor="text1"/>
          <w:lang w:val="nl-NL"/>
        </w:rPr>
      </w:pPr>
      <w:r w:rsidRPr="007F4A11">
        <w:rPr>
          <w:color w:val="000000" w:themeColor="text1"/>
          <w:lang w:val="nl-NL"/>
        </w:rPr>
        <w:t xml:space="preserve">De zes stappen van de eerste-5-minuten methode te doorlopen en deze in te zetten gedurende mijn dienst. Hierbij </w:t>
      </w:r>
      <w:r w:rsidR="00131411" w:rsidRPr="007F4A11">
        <w:rPr>
          <w:color w:val="000000" w:themeColor="text1"/>
          <w:lang w:val="nl-NL"/>
        </w:rPr>
        <w:t xml:space="preserve">volg ik deze van aanvang- tot het afsluiten van mijn dienst. </w:t>
      </w:r>
    </w:p>
    <w:p w14:paraId="1A136F76" w14:textId="76A7D4A9" w:rsidR="00842ED3" w:rsidRPr="007F4A11" w:rsidRDefault="00842ED3" w:rsidP="00842ED3">
      <w:pPr>
        <w:pStyle w:val="NoSpacing"/>
        <w:rPr>
          <w:color w:val="000000" w:themeColor="text1"/>
          <w:lang w:val="nl-NL"/>
        </w:rPr>
      </w:pPr>
    </w:p>
    <w:p w14:paraId="25E889B7" w14:textId="1D22421E" w:rsidR="00842ED3" w:rsidRPr="007F4A11" w:rsidRDefault="00842ED3" w:rsidP="00131411">
      <w:pPr>
        <w:pStyle w:val="NoSpacing"/>
        <w:numPr>
          <w:ilvl w:val="0"/>
          <w:numId w:val="16"/>
        </w:numPr>
        <w:rPr>
          <w:color w:val="000000" w:themeColor="text1"/>
          <w:lang w:val="nl-NL"/>
        </w:rPr>
      </w:pPr>
      <w:r w:rsidRPr="007F4A11">
        <w:rPr>
          <w:color w:val="000000" w:themeColor="text1"/>
          <w:lang w:val="nl-NL"/>
        </w:rPr>
        <w:t>Gedurende mijn dienst te communiceren met mijn collega’s en een ‘</w:t>
      </w:r>
      <w:r w:rsidR="00835C25">
        <w:rPr>
          <w:color w:val="000000" w:themeColor="text1"/>
          <w:lang w:val="nl-NL"/>
        </w:rPr>
        <w:t>evaluatie</w:t>
      </w:r>
      <w:r w:rsidRPr="007F4A11">
        <w:rPr>
          <w:color w:val="000000" w:themeColor="text1"/>
          <w:lang w:val="nl-NL"/>
        </w:rPr>
        <w:t xml:space="preserve"> moment’ te houden om te peilen hoe het staat met de taken, zaken en afspraken binnen het team. </w:t>
      </w:r>
      <w:r w:rsidR="00131411" w:rsidRPr="007F4A11">
        <w:rPr>
          <w:color w:val="000000" w:themeColor="text1"/>
          <w:lang w:val="nl-NL"/>
        </w:rPr>
        <w:t xml:space="preserve">Ik kondig dit van tevoren aan bij collega’s en zorg dat er tijd wordt gemaakt voor een korte dienstevaluatie. </w:t>
      </w:r>
    </w:p>
    <w:p w14:paraId="366E9BA4" w14:textId="77777777" w:rsidR="00131411" w:rsidRPr="007F4A11" w:rsidRDefault="00131411" w:rsidP="00131411">
      <w:pPr>
        <w:pStyle w:val="NoSpacing"/>
        <w:rPr>
          <w:color w:val="000000" w:themeColor="text1"/>
          <w:lang w:val="nl-NL"/>
        </w:rPr>
      </w:pPr>
    </w:p>
    <w:p w14:paraId="633E0DD1" w14:textId="16FC9FE8" w:rsidR="00842ED3" w:rsidRPr="007F4A11" w:rsidRDefault="00842ED3" w:rsidP="00842ED3">
      <w:pPr>
        <w:pStyle w:val="NoSpacing"/>
        <w:numPr>
          <w:ilvl w:val="0"/>
          <w:numId w:val="16"/>
        </w:numPr>
        <w:rPr>
          <w:color w:val="000000" w:themeColor="text1"/>
          <w:lang w:val="nl-NL"/>
        </w:rPr>
      </w:pPr>
      <w:r w:rsidRPr="007F4A11">
        <w:rPr>
          <w:color w:val="000000" w:themeColor="text1"/>
          <w:lang w:val="nl-NL"/>
        </w:rPr>
        <w:t xml:space="preserve">Een duidelijke planning te maken van mijn dienst zodat ik afspraken met cliënten kan nakomen, maar zodat ik ook tijd heb </w:t>
      </w:r>
      <w:r w:rsidR="00131411" w:rsidRPr="007F4A11">
        <w:rPr>
          <w:color w:val="000000" w:themeColor="text1"/>
          <w:lang w:val="nl-NL"/>
        </w:rPr>
        <w:t xml:space="preserve">om mij te verdiepen in het schrijven van weekevaluaties. </w:t>
      </w:r>
      <w:r w:rsidR="00131411" w:rsidRPr="007F4A11">
        <w:rPr>
          <w:color w:val="000000" w:themeColor="text1"/>
          <w:lang w:val="nl-NL"/>
        </w:rPr>
        <w:t>Bij het schrijven van deze evaluaties zorg ik dat ik hoofdzaken van bijzaken kan onderscheiden en dat ik op de hoogte ben van recente ontwikkelingen binnen de behandeling of het beleid van cliënten</w:t>
      </w:r>
    </w:p>
    <w:p w14:paraId="774220DD" w14:textId="6360DED8" w:rsidR="00842ED3" w:rsidRPr="007F4A11" w:rsidRDefault="00842ED3" w:rsidP="00842ED3">
      <w:pPr>
        <w:pStyle w:val="NoSpacing"/>
        <w:rPr>
          <w:color w:val="000000" w:themeColor="text1"/>
          <w:lang w:val="nl-NL"/>
        </w:rPr>
      </w:pPr>
    </w:p>
    <w:p w14:paraId="1651F2EA" w14:textId="15D56841" w:rsidR="00131411" w:rsidRPr="007F4A11" w:rsidRDefault="00131411" w:rsidP="00842ED3">
      <w:pPr>
        <w:pStyle w:val="NoSpacing"/>
        <w:rPr>
          <w:color w:val="000000" w:themeColor="text1"/>
          <w:lang w:val="nl-NL"/>
        </w:rPr>
      </w:pPr>
      <w:r w:rsidRPr="007F4A11">
        <w:rPr>
          <w:color w:val="000000" w:themeColor="text1"/>
          <w:lang w:val="nl-NL"/>
        </w:rPr>
        <w:t>Verdere interventies:</w:t>
      </w:r>
    </w:p>
    <w:p w14:paraId="3045F310" w14:textId="5D99A013" w:rsidR="00662D5E" w:rsidRPr="007F4A11" w:rsidRDefault="00131411" w:rsidP="0078115A">
      <w:pPr>
        <w:pStyle w:val="NoSpacing"/>
        <w:numPr>
          <w:ilvl w:val="0"/>
          <w:numId w:val="10"/>
        </w:numPr>
        <w:rPr>
          <w:color w:val="000000" w:themeColor="text1"/>
          <w:lang w:val="nl-NL"/>
        </w:rPr>
      </w:pPr>
      <w:r w:rsidRPr="007F4A11">
        <w:rPr>
          <w:color w:val="000000" w:themeColor="text1"/>
          <w:lang w:val="nl-NL"/>
        </w:rPr>
        <w:t xml:space="preserve">Ik neem bij </w:t>
      </w:r>
      <w:r w:rsidR="00662D5E" w:rsidRPr="007F4A11">
        <w:rPr>
          <w:color w:val="000000" w:themeColor="text1"/>
          <w:lang w:val="nl-NL"/>
        </w:rPr>
        <w:t>aanvang van dienst mijn opdracht door met collega/ werkbegeleider en</w:t>
      </w:r>
      <w:r w:rsidRPr="007F4A11">
        <w:rPr>
          <w:color w:val="000000" w:themeColor="text1"/>
          <w:lang w:val="nl-NL"/>
        </w:rPr>
        <w:t xml:space="preserve"> geeft aan</w:t>
      </w:r>
      <w:r w:rsidR="00662D5E" w:rsidRPr="007F4A11">
        <w:rPr>
          <w:color w:val="000000" w:themeColor="text1"/>
          <w:lang w:val="nl-NL"/>
        </w:rPr>
        <w:t xml:space="preserve"> </w:t>
      </w:r>
      <w:proofErr w:type="spellStart"/>
      <w:r w:rsidR="00662D5E" w:rsidRPr="007F4A11">
        <w:rPr>
          <w:color w:val="000000" w:themeColor="text1"/>
          <w:lang w:val="nl-NL"/>
        </w:rPr>
        <w:t>aan</w:t>
      </w:r>
      <w:proofErr w:type="spellEnd"/>
      <w:r w:rsidR="00662D5E" w:rsidRPr="007F4A11">
        <w:rPr>
          <w:color w:val="000000" w:themeColor="text1"/>
          <w:lang w:val="nl-NL"/>
        </w:rPr>
        <w:t xml:space="preserve"> welke competenties i</w:t>
      </w:r>
      <w:r w:rsidR="0078115A" w:rsidRPr="007F4A11">
        <w:rPr>
          <w:color w:val="000000" w:themeColor="text1"/>
          <w:lang w:val="nl-NL"/>
        </w:rPr>
        <w:t>k</w:t>
      </w:r>
      <w:r w:rsidR="00662D5E" w:rsidRPr="007F4A11">
        <w:rPr>
          <w:color w:val="000000" w:themeColor="text1"/>
          <w:lang w:val="nl-NL"/>
        </w:rPr>
        <w:t xml:space="preserve"> </w:t>
      </w:r>
      <w:r w:rsidRPr="007F4A11">
        <w:rPr>
          <w:color w:val="000000" w:themeColor="text1"/>
          <w:lang w:val="nl-NL"/>
        </w:rPr>
        <w:t>wil</w:t>
      </w:r>
      <w:r w:rsidR="00662D5E" w:rsidRPr="007F4A11">
        <w:rPr>
          <w:color w:val="000000" w:themeColor="text1"/>
          <w:lang w:val="nl-NL"/>
        </w:rPr>
        <w:t xml:space="preserve"> werken.</w:t>
      </w:r>
    </w:p>
    <w:p w14:paraId="293718A5" w14:textId="4E9A9B8B" w:rsidR="000B34FD" w:rsidRPr="007F4A11" w:rsidRDefault="0078115A" w:rsidP="000B34FD">
      <w:pPr>
        <w:pStyle w:val="NoSpacing"/>
        <w:numPr>
          <w:ilvl w:val="0"/>
          <w:numId w:val="10"/>
        </w:numPr>
        <w:rPr>
          <w:color w:val="000000" w:themeColor="text1"/>
          <w:lang w:val="nl-NL"/>
        </w:rPr>
      </w:pPr>
      <w:r w:rsidRPr="007F4A11">
        <w:rPr>
          <w:color w:val="000000" w:themeColor="text1"/>
          <w:lang w:val="nl-NL"/>
        </w:rPr>
        <w:t xml:space="preserve">Ik </w:t>
      </w:r>
      <w:r w:rsidR="000B34FD" w:rsidRPr="007F4A11">
        <w:rPr>
          <w:color w:val="000000" w:themeColor="text1"/>
          <w:lang w:val="nl-NL"/>
        </w:rPr>
        <w:t>maak een verdeling van de te begeleiden cliënten bij aanvang van dienst</w:t>
      </w:r>
    </w:p>
    <w:p w14:paraId="1C4DF5B2" w14:textId="72F49D4B" w:rsidR="000B34FD" w:rsidRPr="007F4A11" w:rsidRDefault="000B34FD" w:rsidP="000B34FD">
      <w:pPr>
        <w:pStyle w:val="NoSpacing"/>
        <w:numPr>
          <w:ilvl w:val="0"/>
          <w:numId w:val="10"/>
        </w:numPr>
        <w:rPr>
          <w:color w:val="000000" w:themeColor="text1"/>
          <w:lang w:val="nl-NL"/>
        </w:rPr>
      </w:pPr>
      <w:r w:rsidRPr="007F4A11">
        <w:rPr>
          <w:color w:val="000000" w:themeColor="text1"/>
          <w:lang w:val="nl-NL"/>
        </w:rPr>
        <w:t xml:space="preserve">Ik zorg dat ik belangrijke informatie vanuit de overdracht noteer </w:t>
      </w:r>
      <w:r w:rsidR="00131411" w:rsidRPr="007F4A11">
        <w:rPr>
          <w:color w:val="000000" w:themeColor="text1"/>
          <w:lang w:val="nl-NL"/>
        </w:rPr>
        <w:t>en lees hierna de rapportages</w:t>
      </w:r>
    </w:p>
    <w:p w14:paraId="7B52734D" w14:textId="7C41CF22" w:rsidR="000B34FD" w:rsidRPr="007F4A11" w:rsidRDefault="000B34FD" w:rsidP="000B34FD">
      <w:pPr>
        <w:pStyle w:val="NoSpacing"/>
        <w:numPr>
          <w:ilvl w:val="0"/>
          <w:numId w:val="10"/>
        </w:numPr>
        <w:rPr>
          <w:color w:val="000000" w:themeColor="text1"/>
          <w:lang w:val="nl-NL"/>
        </w:rPr>
      </w:pPr>
      <w:r w:rsidRPr="007F4A11">
        <w:rPr>
          <w:color w:val="000000" w:themeColor="text1"/>
          <w:lang w:val="nl-NL"/>
        </w:rPr>
        <w:t>Ik ga actief het contact aan met mijn cliënten, hierbij stel ik mij benaderbaar op</w:t>
      </w:r>
    </w:p>
    <w:p w14:paraId="03B435FB" w14:textId="5FE4366C" w:rsidR="000B34FD" w:rsidRPr="007F4A11" w:rsidRDefault="000B34FD" w:rsidP="000B34FD">
      <w:pPr>
        <w:pStyle w:val="NoSpacing"/>
        <w:numPr>
          <w:ilvl w:val="0"/>
          <w:numId w:val="10"/>
        </w:numPr>
        <w:rPr>
          <w:color w:val="000000" w:themeColor="text1"/>
          <w:lang w:val="nl-NL"/>
        </w:rPr>
      </w:pPr>
      <w:r w:rsidRPr="007F4A11">
        <w:rPr>
          <w:color w:val="000000" w:themeColor="text1"/>
          <w:lang w:val="nl-NL"/>
        </w:rPr>
        <w:t>Ik bespreek de dienst voor met mijn te begeleiden cliënten, hierbij vraag ik naar hoe het met hen gaat, of er plannen zijn voor de dag waar ik rekening mee kan houden of waar ik bij kan helpen. Ik vraag naar hun verwachtingen van de dienst en benoem mijn verwachtingen. Ik maak tijdsafspraken en zorg dat ik deze meeneem in mijn planning.</w:t>
      </w:r>
    </w:p>
    <w:p w14:paraId="32E16062" w14:textId="5DE71685" w:rsidR="000B34FD" w:rsidRPr="007F4A11" w:rsidRDefault="000B34FD" w:rsidP="000B34FD">
      <w:pPr>
        <w:pStyle w:val="NoSpacing"/>
        <w:numPr>
          <w:ilvl w:val="0"/>
          <w:numId w:val="10"/>
        </w:numPr>
        <w:rPr>
          <w:color w:val="000000" w:themeColor="text1"/>
          <w:lang w:val="nl-NL"/>
        </w:rPr>
      </w:pPr>
      <w:r w:rsidRPr="007F4A11">
        <w:rPr>
          <w:color w:val="000000" w:themeColor="text1"/>
          <w:lang w:val="nl-NL"/>
        </w:rPr>
        <w:t>Ik maak een planning van mijn dag, hierbij neem ik zowel mijn eigen taken als afdelingstaken mee</w:t>
      </w:r>
    </w:p>
    <w:p w14:paraId="0557C2DD" w14:textId="746DCC1B" w:rsidR="000B34FD" w:rsidRPr="007F4A11" w:rsidRDefault="000B34FD" w:rsidP="000B34FD">
      <w:pPr>
        <w:pStyle w:val="NoSpacing"/>
        <w:numPr>
          <w:ilvl w:val="0"/>
          <w:numId w:val="10"/>
        </w:numPr>
        <w:rPr>
          <w:color w:val="000000" w:themeColor="text1"/>
          <w:lang w:val="nl-NL"/>
        </w:rPr>
      </w:pPr>
      <w:r w:rsidRPr="007F4A11">
        <w:rPr>
          <w:color w:val="000000" w:themeColor="text1"/>
          <w:lang w:val="nl-NL"/>
        </w:rPr>
        <w:t xml:space="preserve">Ik maak een overzicht van de medicatie en de vitale functies, zodat ik dit voor mijzelf kan bijhouden, maar ook zodat mijn collega’s hier een overzicht van hebben. </w:t>
      </w:r>
    </w:p>
    <w:p w14:paraId="68AA8973" w14:textId="203957D9" w:rsidR="00F23D5A" w:rsidRPr="007F4A11" w:rsidRDefault="00F23D5A" w:rsidP="00F23D5A">
      <w:pPr>
        <w:pStyle w:val="NoSpacing"/>
        <w:numPr>
          <w:ilvl w:val="0"/>
          <w:numId w:val="10"/>
        </w:numPr>
        <w:rPr>
          <w:color w:val="000000" w:themeColor="text1"/>
          <w:lang w:val="nl-NL"/>
        </w:rPr>
      </w:pPr>
      <w:r w:rsidRPr="007F4A11">
        <w:rPr>
          <w:color w:val="000000" w:themeColor="text1"/>
          <w:lang w:val="nl-NL"/>
        </w:rPr>
        <w:t xml:space="preserve">Ik zorg dat ik aan het einde van mijn dienst een overzichtelijke </w:t>
      </w:r>
      <w:r w:rsidR="00131411" w:rsidRPr="007F4A11">
        <w:rPr>
          <w:color w:val="000000" w:themeColor="text1"/>
          <w:lang w:val="nl-NL"/>
        </w:rPr>
        <w:t xml:space="preserve">en volledige </w:t>
      </w:r>
      <w:r w:rsidRPr="007F4A11">
        <w:rPr>
          <w:color w:val="000000" w:themeColor="text1"/>
          <w:lang w:val="nl-NL"/>
        </w:rPr>
        <w:t>overdracht achterlaat, zowel op papier als mondeling</w:t>
      </w:r>
    </w:p>
    <w:p w14:paraId="0DEBE0BF" w14:textId="1390103A" w:rsidR="00781B0D" w:rsidRPr="007F4A11" w:rsidRDefault="00781B0D" w:rsidP="00B16867">
      <w:pPr>
        <w:pStyle w:val="NoSpacing"/>
        <w:rPr>
          <w:color w:val="000000" w:themeColor="text1"/>
          <w:lang w:val="nl-NL"/>
        </w:rPr>
      </w:pPr>
    </w:p>
    <w:p w14:paraId="18CB4482" w14:textId="1C0D34E5" w:rsidR="00B16867" w:rsidRPr="007F4A11" w:rsidRDefault="00B16867" w:rsidP="00B16867">
      <w:pPr>
        <w:pStyle w:val="NoSpacing"/>
        <w:rPr>
          <w:color w:val="000000" w:themeColor="text1"/>
          <w:u w:val="single"/>
          <w:lang w:val="nl-NL"/>
        </w:rPr>
      </w:pPr>
      <w:r w:rsidRPr="007F4A11">
        <w:rPr>
          <w:color w:val="000000" w:themeColor="text1"/>
          <w:u w:val="single"/>
          <w:lang w:val="nl-NL"/>
        </w:rPr>
        <w:t>Persoonlijk doel</w:t>
      </w:r>
    </w:p>
    <w:p w14:paraId="41B2EC90" w14:textId="2E2036CC" w:rsidR="00B4215A" w:rsidRPr="007F4A11" w:rsidRDefault="00B4215A" w:rsidP="00B16867">
      <w:pPr>
        <w:pStyle w:val="NoSpacing"/>
        <w:rPr>
          <w:color w:val="000000" w:themeColor="text1"/>
          <w:lang w:val="nl-NL"/>
        </w:rPr>
      </w:pPr>
      <w:r w:rsidRPr="007F4A11">
        <w:rPr>
          <w:color w:val="000000" w:themeColor="text1"/>
          <w:lang w:val="nl-NL"/>
        </w:rPr>
        <w:t>Ik wil bij het uitvoeren van mijn bovenstaande doel sterk in mijn schoenen staan en d</w:t>
      </w:r>
      <w:r w:rsidR="000E3A16" w:rsidRPr="007F4A11">
        <w:rPr>
          <w:color w:val="000000" w:themeColor="text1"/>
          <w:lang w:val="nl-NL"/>
        </w:rPr>
        <w:t>e ruimte die bij deze rol hoort, ook innemen. Hierbij kan ik op de voorgrond treden met mijn mening, vragen, visie etc.</w:t>
      </w:r>
    </w:p>
    <w:p w14:paraId="17FAA29F" w14:textId="053D7BC4" w:rsidR="000E3A16" w:rsidRPr="007F4A11" w:rsidRDefault="000E3A16" w:rsidP="00B16867">
      <w:pPr>
        <w:pStyle w:val="NoSpacing"/>
        <w:rPr>
          <w:color w:val="000000" w:themeColor="text1"/>
          <w:lang w:val="nl-NL"/>
        </w:rPr>
      </w:pPr>
    </w:p>
    <w:p w14:paraId="0472E2ED" w14:textId="2AD94C84" w:rsidR="00526BE9" w:rsidRPr="007F4A11" w:rsidRDefault="000E3A16" w:rsidP="000E3A16">
      <w:pPr>
        <w:pStyle w:val="NoSpacing"/>
        <w:rPr>
          <w:color w:val="000000" w:themeColor="text1"/>
          <w:lang w:val="nl-NL"/>
        </w:rPr>
      </w:pPr>
      <w:r w:rsidRPr="007F4A11">
        <w:rPr>
          <w:color w:val="000000" w:themeColor="text1"/>
          <w:lang w:val="nl-NL"/>
        </w:rPr>
        <w:t>Ik zal dit behalen door bij aanvang van dienst deze opdracht en mijn verwachtingen door te nemen met- en uit te leggen aan collega’s/ werkbegeleider.</w:t>
      </w:r>
    </w:p>
    <w:p w14:paraId="38E98AAB" w14:textId="77777777" w:rsidR="000E3A16" w:rsidRPr="007F4A11" w:rsidRDefault="000E3A16">
      <w:pPr>
        <w:rPr>
          <w:color w:val="000000" w:themeColor="text1"/>
          <w:lang w:val="nl-NL"/>
        </w:rPr>
      </w:pPr>
      <w:r w:rsidRPr="007F4A11">
        <w:rPr>
          <w:color w:val="000000" w:themeColor="text1"/>
          <w:lang w:val="nl-NL"/>
        </w:rPr>
        <w:br w:type="page"/>
      </w:r>
    </w:p>
    <w:p w14:paraId="7C18FB2F" w14:textId="45AE2015" w:rsidR="009B34FF" w:rsidRPr="005C5DA4" w:rsidRDefault="000E3A16" w:rsidP="009B34FF">
      <w:pPr>
        <w:pStyle w:val="Heading2"/>
        <w:numPr>
          <w:ilvl w:val="0"/>
          <w:numId w:val="16"/>
        </w:numPr>
        <w:rPr>
          <w:color w:val="000000" w:themeColor="text1"/>
          <w:lang w:val="nl-NL"/>
        </w:rPr>
      </w:pPr>
      <w:r w:rsidRPr="007F4A11">
        <w:rPr>
          <w:color w:val="000000" w:themeColor="text1"/>
          <w:lang w:val="nl-NL"/>
        </w:rPr>
        <w:lastRenderedPageBreak/>
        <w:t>Uitvoering</w:t>
      </w:r>
    </w:p>
    <w:p w14:paraId="40BDA4BC" w14:textId="7C60B9EE" w:rsidR="0039789C" w:rsidRDefault="0039789C" w:rsidP="009B34FF">
      <w:pPr>
        <w:pStyle w:val="NoSpacing"/>
        <w:rPr>
          <w:lang w:val="nl-NL"/>
        </w:rPr>
      </w:pPr>
      <w:r>
        <w:rPr>
          <w:lang w:val="nl-NL"/>
        </w:rPr>
        <w:t xml:space="preserve">Ik heb mijn leerdoelen verspreid over twee dagen, welke zijn uitgevoerd in het weekend van 15 en 16 augustus. Ik heb hiervoor gekozen omdat ik zo beter kon werken aan de verschillende competenties, en </w:t>
      </w:r>
      <w:r w:rsidR="005C5DA4">
        <w:rPr>
          <w:lang w:val="nl-NL"/>
        </w:rPr>
        <w:t>er in de</w:t>
      </w:r>
      <w:r>
        <w:rPr>
          <w:lang w:val="nl-NL"/>
        </w:rPr>
        <w:t xml:space="preserve"> begeleiding van specifieke cliënten minder tijd is voor extra taken. Gedurende het hele weekend heb ik de </w:t>
      </w:r>
      <w:r w:rsidR="005C5DA4">
        <w:rPr>
          <w:lang w:val="nl-NL"/>
        </w:rPr>
        <w:t>vijf-</w:t>
      </w:r>
      <w:r>
        <w:rPr>
          <w:lang w:val="nl-NL"/>
        </w:rPr>
        <w:t>minuten</w:t>
      </w:r>
      <w:r w:rsidR="005C5DA4">
        <w:rPr>
          <w:lang w:val="nl-NL"/>
        </w:rPr>
        <w:t xml:space="preserve"> </w:t>
      </w:r>
      <w:r>
        <w:rPr>
          <w:lang w:val="nl-NL"/>
        </w:rPr>
        <w:t xml:space="preserve">methode toegepast, echter ben ik enkel zondag de oudste van dienst geweest. </w:t>
      </w:r>
      <w:r>
        <w:rPr>
          <w:lang w:val="nl-NL"/>
        </w:rPr>
        <w:t xml:space="preserve">Tijdens dit weekend sta ik met mijn werkbegeleider (Eline </w:t>
      </w:r>
      <w:proofErr w:type="spellStart"/>
      <w:r>
        <w:rPr>
          <w:lang w:val="nl-NL"/>
        </w:rPr>
        <w:t>Eding</w:t>
      </w:r>
      <w:proofErr w:type="spellEnd"/>
      <w:r>
        <w:rPr>
          <w:lang w:val="nl-NL"/>
        </w:rPr>
        <w:t>) en een senior-collega.</w:t>
      </w:r>
    </w:p>
    <w:p w14:paraId="5F3CFF76" w14:textId="77777777" w:rsidR="0039789C" w:rsidRDefault="0039789C" w:rsidP="009B34FF">
      <w:pPr>
        <w:pStyle w:val="NoSpacing"/>
        <w:rPr>
          <w:lang w:val="nl-NL"/>
        </w:rPr>
      </w:pPr>
    </w:p>
    <w:p w14:paraId="0666301D" w14:textId="46270EAC" w:rsidR="0039789C" w:rsidRDefault="0039789C" w:rsidP="0039789C">
      <w:pPr>
        <w:pStyle w:val="NoSpacing"/>
        <w:rPr>
          <w:lang w:val="nl-NL"/>
        </w:rPr>
      </w:pPr>
      <w:r>
        <w:rPr>
          <w:lang w:val="nl-NL"/>
        </w:rPr>
        <w:t xml:space="preserve">Ik heb de afgelopen 3 maanden een specifieke cliënt niet begeleid. Samen met deze cliënt heb ik meerdere incidenten meegemaakt, die op dat moment voortkwamen uit instrumentele agressie en dus gericht waren op mij. Na het laatste incident (verbale bedreiging en het gooien van een mok richting mijn hoofd) heb ik, na gesprekken met mijn werkbegeleider, het opvang-team en haar </w:t>
      </w:r>
      <w:proofErr w:type="spellStart"/>
      <w:r>
        <w:rPr>
          <w:lang w:val="nl-NL"/>
        </w:rPr>
        <w:t>pb’ers</w:t>
      </w:r>
      <w:proofErr w:type="spellEnd"/>
      <w:r>
        <w:rPr>
          <w:lang w:val="nl-NL"/>
        </w:rPr>
        <w:t>, ervoor gekozen om specifieke cliënt even niet meer te begeleiden. Deze incidenten maakte</w:t>
      </w:r>
      <w:r w:rsidR="005C5DA4">
        <w:rPr>
          <w:lang w:val="nl-NL"/>
        </w:rPr>
        <w:t>n</w:t>
      </w:r>
      <w:r>
        <w:rPr>
          <w:lang w:val="nl-NL"/>
        </w:rPr>
        <w:t xml:space="preserve"> mij gespannen richting haar, ik voelde mij onzeker en kon haar niet meer objectief begeleiden. Specifieke cliënt wordt begeleid volgens een </w:t>
      </w:r>
      <w:proofErr w:type="spellStart"/>
      <w:r>
        <w:rPr>
          <w:lang w:val="nl-NL"/>
        </w:rPr>
        <w:t>meerzorg</w:t>
      </w:r>
      <w:proofErr w:type="spellEnd"/>
      <w:r>
        <w:rPr>
          <w:lang w:val="nl-NL"/>
        </w:rPr>
        <w:t xml:space="preserve">-programma. Dit houdt in dat er binnen het team een extra collega aanwezig is, zodat </w:t>
      </w:r>
      <w:r w:rsidR="005C5DA4">
        <w:rPr>
          <w:lang w:val="nl-NL"/>
        </w:rPr>
        <w:t>éé</w:t>
      </w:r>
      <w:r>
        <w:rPr>
          <w:lang w:val="nl-NL"/>
        </w:rPr>
        <w:t xml:space="preserve">n begeleider continu de zorg voor cliënt op zich kan nemen. Bij het </w:t>
      </w:r>
      <w:proofErr w:type="spellStart"/>
      <w:r>
        <w:rPr>
          <w:lang w:val="nl-NL"/>
        </w:rPr>
        <w:t>meerzorg</w:t>
      </w:r>
      <w:proofErr w:type="spellEnd"/>
      <w:r>
        <w:rPr>
          <w:lang w:val="nl-NL"/>
        </w:rPr>
        <w:t xml:space="preserve">-programma ben je dus de gehele dienst beschikbaar voor één cliënt, en wordt er oog-in-oog/ hand-in-hand begeleiding geboden. Dit zijn dus intensieve diensten, waarbij het niet handig is wanneer er ongemak of spanning speelt bij de begeleider. </w:t>
      </w:r>
    </w:p>
    <w:p w14:paraId="2F5ECD2F" w14:textId="0D2ACD22" w:rsidR="0039789C" w:rsidRDefault="0039789C" w:rsidP="009B34FF">
      <w:pPr>
        <w:pStyle w:val="NoSpacing"/>
        <w:rPr>
          <w:lang w:val="nl-NL"/>
        </w:rPr>
      </w:pPr>
    </w:p>
    <w:p w14:paraId="185F5D46" w14:textId="5FD1EA4C" w:rsidR="0039789C" w:rsidRPr="0039789C" w:rsidRDefault="0039789C" w:rsidP="009B34FF">
      <w:pPr>
        <w:pStyle w:val="NoSpacing"/>
        <w:rPr>
          <w:u w:val="single"/>
          <w:lang w:val="nl-NL"/>
        </w:rPr>
      </w:pPr>
      <w:r w:rsidRPr="0039789C">
        <w:rPr>
          <w:u w:val="single"/>
          <w:lang w:val="nl-NL"/>
        </w:rPr>
        <w:t>Dagdienst zaterdag 15-08-2020</w:t>
      </w:r>
    </w:p>
    <w:p w14:paraId="6F7DECAC" w14:textId="2500ACC4" w:rsidR="0039789C" w:rsidRPr="0039789C" w:rsidRDefault="0039789C" w:rsidP="009B34FF">
      <w:pPr>
        <w:pStyle w:val="NoSpacing"/>
        <w:rPr>
          <w:u w:val="single"/>
          <w:lang w:val="nl-NL"/>
        </w:rPr>
      </w:pPr>
      <w:r>
        <w:rPr>
          <w:lang w:val="nl-NL"/>
        </w:rPr>
        <w:t>Bij aanvang van dienst heeft er een korte overdracht plaatsgevonden van de zeven-uurs dienst naar de ochtenddienst, waarbij de bijzonderheden van de vorige dag</w:t>
      </w:r>
      <w:r w:rsidR="005C5DA4">
        <w:rPr>
          <w:lang w:val="nl-NL"/>
        </w:rPr>
        <w:t xml:space="preserve">- </w:t>
      </w:r>
      <w:r>
        <w:rPr>
          <w:lang w:val="nl-NL"/>
        </w:rPr>
        <w:t xml:space="preserve">en de nachtdienst werden overgedragen. Hierna is er een korte evaluatie van hoe het team erbij zit, waarbij ik heb aangegeven mijn opdracht te willen uitwerken en hoe ik dit vorm heb gegeven. Vervolgens werd er een cliënten indeling gemaakt, waarbij eventuele voorkeuren worden meegenomen in de verdeling. Ik heb de keuze gemaakt weer te beginnen met het begeleiden van specifieke cliënt. Deze keuze heb ik gemaakt omdat ik samen met mijn werkbegeleider sta, en de senior collega de </w:t>
      </w:r>
      <w:proofErr w:type="spellStart"/>
      <w:r>
        <w:rPr>
          <w:lang w:val="nl-NL"/>
        </w:rPr>
        <w:t>pb’er</w:t>
      </w:r>
      <w:proofErr w:type="spellEnd"/>
      <w:r>
        <w:rPr>
          <w:lang w:val="nl-NL"/>
        </w:rPr>
        <w:t xml:space="preserve"> is van cliënt</w:t>
      </w:r>
      <w:r w:rsidR="005C5DA4">
        <w:rPr>
          <w:lang w:val="nl-NL"/>
        </w:rPr>
        <w:t xml:space="preserve">. </w:t>
      </w:r>
      <w:r w:rsidRPr="005C5DA4">
        <w:rPr>
          <w:lang w:val="nl-NL"/>
        </w:rPr>
        <w:t>Ik heb met hen dan ook besproken dat ik toch nog wel zenuwachtig</w:t>
      </w:r>
      <w:r w:rsidR="005C5DA4">
        <w:rPr>
          <w:lang w:val="nl-NL"/>
        </w:rPr>
        <w:t xml:space="preserve"> ben</w:t>
      </w:r>
      <w:r w:rsidRPr="005C5DA4">
        <w:rPr>
          <w:lang w:val="nl-NL"/>
        </w:rPr>
        <w:t xml:space="preserve"> en gevraagd om hun hulp. Ik heb aangeven dat het voor mij helpend zou zijn als zij een oogje in het zeil houden, en of zij ervoor willen zorgen dat ik niet in mijn eentje met </w:t>
      </w:r>
      <w:r w:rsidR="005C5DA4">
        <w:rPr>
          <w:lang w:val="nl-NL"/>
        </w:rPr>
        <w:t>cliënt</w:t>
      </w:r>
      <w:r w:rsidRPr="005C5DA4">
        <w:rPr>
          <w:lang w:val="nl-NL"/>
        </w:rPr>
        <w:t xml:space="preserve"> op de groep ben. Deze interventies heb ik eerder met een collega van het opvangteam </w:t>
      </w:r>
      <w:r w:rsidR="005C5DA4">
        <w:rPr>
          <w:lang w:val="nl-NL"/>
        </w:rPr>
        <w:t>besproken.</w:t>
      </w:r>
      <w:r w:rsidRPr="005C5DA4">
        <w:rPr>
          <w:lang w:val="nl-NL"/>
        </w:rPr>
        <w:t xml:space="preserve"> Dit zodat ik dan meer het gevoel heb dat ik er niet alleen voor sta, dat collega’s snel kunnen ondersteunen wanneer dit nodig is en zodat zij mij feedback kunnen geven op mijn handelen gedurende de dienst.</w:t>
      </w:r>
      <w:r w:rsidRPr="0039789C">
        <w:rPr>
          <w:u w:val="single"/>
          <w:lang w:val="nl-NL"/>
        </w:rPr>
        <w:t xml:space="preserve"> </w:t>
      </w:r>
    </w:p>
    <w:p w14:paraId="2506EB1E" w14:textId="4987ED77" w:rsidR="0039789C" w:rsidRDefault="0039789C" w:rsidP="009B34FF">
      <w:pPr>
        <w:pStyle w:val="NoSpacing"/>
        <w:rPr>
          <w:lang w:val="nl-NL"/>
        </w:rPr>
      </w:pPr>
      <w:r>
        <w:rPr>
          <w:lang w:val="nl-NL"/>
        </w:rPr>
        <w:t xml:space="preserve">Omdat deze dienst dus intensief contact vereist met cliënt, heb ik ervoor gekozen om enkel de eerste-vijf-minuten toe te passen. </w:t>
      </w:r>
    </w:p>
    <w:p w14:paraId="56AD57A9" w14:textId="16D62ADB" w:rsidR="0039789C" w:rsidRDefault="0039789C" w:rsidP="009B34FF">
      <w:pPr>
        <w:pStyle w:val="NoSpacing"/>
        <w:rPr>
          <w:lang w:val="nl-NL"/>
        </w:rPr>
      </w:pPr>
      <w:r>
        <w:rPr>
          <w:lang w:val="nl-NL"/>
        </w:rPr>
        <w:t xml:space="preserve">Na het verdelen van de cliënten heb ik een taakverdeling voor de afdelingstaken gemaakt, hieronder valt bijvoorbeeld het uitvoeren van de metingen, het delen van medicatie of het lopen van de c-pas. Achteraf heb ik ook een overzicht gemaakt van mijn eigen taken gedurende de dienst, hierbij komt bijvoorbeeld aan bod wanneer de rustmomenten van mijn cliënt zijn, wat de specifieke afspraken zijn (rookwaar, tuinmomenten </w:t>
      </w:r>
      <w:proofErr w:type="spellStart"/>
      <w:r>
        <w:rPr>
          <w:lang w:val="nl-NL"/>
        </w:rPr>
        <w:t>etc</w:t>
      </w:r>
      <w:proofErr w:type="spellEnd"/>
      <w:r>
        <w:rPr>
          <w:lang w:val="nl-NL"/>
        </w:rPr>
        <w:t xml:space="preserve">) en welke taken ik op mijn zal nemen. Hierna ben ik de rapportage van mijn cliënt doorgenomen van de voorgaande dag, waarbij ik let op eventuele veranderingen in beleid of spanningen. </w:t>
      </w:r>
    </w:p>
    <w:p w14:paraId="2A92BF26" w14:textId="69027383" w:rsidR="0039789C" w:rsidRDefault="0039789C" w:rsidP="009B34FF">
      <w:pPr>
        <w:pStyle w:val="NoSpacing"/>
        <w:rPr>
          <w:lang w:val="nl-NL"/>
        </w:rPr>
      </w:pPr>
      <w:r>
        <w:rPr>
          <w:lang w:val="nl-NL"/>
        </w:rPr>
        <w:t xml:space="preserve">In de begeleiding zal ik het </w:t>
      </w:r>
      <w:proofErr w:type="spellStart"/>
      <w:r>
        <w:rPr>
          <w:lang w:val="nl-NL"/>
        </w:rPr>
        <w:t>meerzorg</w:t>
      </w:r>
      <w:proofErr w:type="spellEnd"/>
      <w:r>
        <w:rPr>
          <w:lang w:val="nl-NL"/>
        </w:rPr>
        <w:t xml:space="preserve">-programma van </w:t>
      </w:r>
      <w:proofErr w:type="spellStart"/>
      <w:r>
        <w:rPr>
          <w:lang w:val="nl-NL"/>
        </w:rPr>
        <w:t>mw</w:t>
      </w:r>
      <w:proofErr w:type="spellEnd"/>
      <w:r>
        <w:rPr>
          <w:lang w:val="nl-NL"/>
        </w:rPr>
        <w:t xml:space="preserve"> volgen. In dit programma is opgenomen welke activiteiten</w:t>
      </w:r>
      <w:r w:rsidR="005C5DA4">
        <w:rPr>
          <w:lang w:val="nl-NL"/>
        </w:rPr>
        <w:t xml:space="preserve"> </w:t>
      </w:r>
      <w:r w:rsidR="005C5DA4">
        <w:rPr>
          <w:lang w:val="nl-NL"/>
        </w:rPr>
        <w:t>ondernomen</w:t>
      </w:r>
      <w:r>
        <w:rPr>
          <w:lang w:val="nl-NL"/>
        </w:rPr>
        <w:t xml:space="preserve"> kunnen worden, welke interventies kunnen worden ingezet en welke beleidsafspraken gemaakt zijn. Volgens het programma is mijn eerste contactmoment met </w:t>
      </w:r>
      <w:proofErr w:type="spellStart"/>
      <w:r>
        <w:rPr>
          <w:lang w:val="nl-NL"/>
        </w:rPr>
        <w:t>mw</w:t>
      </w:r>
      <w:proofErr w:type="spellEnd"/>
      <w:r>
        <w:rPr>
          <w:lang w:val="nl-NL"/>
        </w:rPr>
        <w:t xml:space="preserve"> om 10:00u, bij dit eerste contactmoment heb ik </w:t>
      </w:r>
      <w:proofErr w:type="spellStart"/>
      <w:r>
        <w:rPr>
          <w:lang w:val="nl-NL"/>
        </w:rPr>
        <w:t>mw</w:t>
      </w:r>
      <w:proofErr w:type="spellEnd"/>
      <w:r>
        <w:rPr>
          <w:lang w:val="nl-NL"/>
        </w:rPr>
        <w:t xml:space="preserve"> gewekt en haar even de tijd gegeven om wakker te worden. Ik heb gemeld dat ik over 15 minuten bij haar terug zal zijn met medicatie en om de dienst voor te bespreken. </w:t>
      </w:r>
      <w:proofErr w:type="spellStart"/>
      <w:r>
        <w:rPr>
          <w:lang w:val="nl-NL"/>
        </w:rPr>
        <w:t>Mw</w:t>
      </w:r>
      <w:proofErr w:type="spellEnd"/>
      <w:r>
        <w:rPr>
          <w:lang w:val="nl-NL"/>
        </w:rPr>
        <w:t xml:space="preserve"> moet dan nog even wakker worden, maar gaat hier mee akkoord. Zoals afgesproken ben ik 15 minuten later bij </w:t>
      </w:r>
      <w:proofErr w:type="spellStart"/>
      <w:r>
        <w:rPr>
          <w:lang w:val="nl-NL"/>
        </w:rPr>
        <w:t>mw</w:t>
      </w:r>
      <w:proofErr w:type="spellEnd"/>
      <w:r>
        <w:rPr>
          <w:lang w:val="nl-NL"/>
        </w:rPr>
        <w:t xml:space="preserve"> langs geweest. Ik ga kort het gesprek aan om uit te </w:t>
      </w:r>
      <w:r>
        <w:rPr>
          <w:lang w:val="nl-NL"/>
        </w:rPr>
        <w:lastRenderedPageBreak/>
        <w:t xml:space="preserve">vragen hoe het met </w:t>
      </w:r>
      <w:proofErr w:type="spellStart"/>
      <w:r>
        <w:rPr>
          <w:lang w:val="nl-NL"/>
        </w:rPr>
        <w:t>mw</w:t>
      </w:r>
      <w:proofErr w:type="spellEnd"/>
      <w:r>
        <w:rPr>
          <w:lang w:val="nl-NL"/>
        </w:rPr>
        <w:t xml:space="preserve"> is en hoe zij heeft geslapen. Verder refereer ik naar het plan en benoem ik mijn verwachtingen naar haar zoals het bespreekbaar maken- en het aangeven van spanningen en het zelf nemen van een rustmoment wanneer deze spanningen te hoog worden. Ik heb aan </w:t>
      </w:r>
      <w:proofErr w:type="spellStart"/>
      <w:r>
        <w:rPr>
          <w:lang w:val="nl-NL"/>
        </w:rPr>
        <w:t>mw</w:t>
      </w:r>
      <w:proofErr w:type="spellEnd"/>
      <w:r>
        <w:rPr>
          <w:lang w:val="nl-NL"/>
        </w:rPr>
        <w:t xml:space="preserve"> gevraagd of zij specifieke plannen heeft, wat haar verwachtingen van mij zijn en of zij afspraken heeft die zij met mij wil maken. </w:t>
      </w:r>
      <w:proofErr w:type="spellStart"/>
      <w:r>
        <w:rPr>
          <w:lang w:val="nl-NL"/>
        </w:rPr>
        <w:t>Mw</w:t>
      </w:r>
      <w:proofErr w:type="spellEnd"/>
      <w:r>
        <w:rPr>
          <w:lang w:val="nl-NL"/>
        </w:rPr>
        <w:t xml:space="preserve"> is vrij kort van stof, geeft dan aan dat haar enige plannen zijn dat zij later een spelletje wil spelen en naar de tuin wil. Tevens geeft zij aan dat zij eerst nog in bed wil blijven liggen en dus heb ik het gesprek afgerond en maak ik de afspraak over een uur nog een keer bij </w:t>
      </w:r>
      <w:proofErr w:type="spellStart"/>
      <w:r>
        <w:rPr>
          <w:lang w:val="nl-NL"/>
        </w:rPr>
        <w:t>mw</w:t>
      </w:r>
      <w:proofErr w:type="spellEnd"/>
      <w:r>
        <w:rPr>
          <w:lang w:val="nl-NL"/>
        </w:rPr>
        <w:t xml:space="preserve"> langs te komen.</w:t>
      </w:r>
    </w:p>
    <w:p w14:paraId="3A21EFA5" w14:textId="5172F461" w:rsidR="0039789C" w:rsidRDefault="0039789C" w:rsidP="009B34FF">
      <w:pPr>
        <w:pStyle w:val="NoSpacing"/>
        <w:rPr>
          <w:lang w:val="nl-NL"/>
        </w:rPr>
      </w:pPr>
      <w:r>
        <w:rPr>
          <w:lang w:val="nl-NL"/>
        </w:rPr>
        <w:t xml:space="preserve">In dit ‘tussenuurtje’ heb ik mij verdiept in de weekevaluatie van een cliënt. Ik schrijf deze weekevaluatie door mij te verdiepen in de rapportages van de afgelopen week, het beoordelen van de rapportage punten en het meenemen van onduidelijkheden of vragen vanuit het team. Tevens noteer ik veranderingen in het beleid, uitkomsten van </w:t>
      </w:r>
      <w:proofErr w:type="spellStart"/>
      <w:r>
        <w:rPr>
          <w:lang w:val="nl-NL"/>
        </w:rPr>
        <w:t>uc’s</w:t>
      </w:r>
      <w:proofErr w:type="spellEnd"/>
      <w:r>
        <w:rPr>
          <w:lang w:val="nl-NL"/>
        </w:rPr>
        <w:t xml:space="preserve"> of lab afnames en maak ik onderscheid tussen de hoofdzaken en de bijzaken. </w:t>
      </w:r>
    </w:p>
    <w:p w14:paraId="2226989B" w14:textId="77777777" w:rsidR="005C5DA4" w:rsidRDefault="00337888" w:rsidP="009B34FF">
      <w:pPr>
        <w:pStyle w:val="NoSpacing"/>
        <w:rPr>
          <w:lang w:val="nl-NL"/>
        </w:rPr>
      </w:pPr>
      <w:r>
        <w:rPr>
          <w:lang w:val="nl-NL"/>
        </w:rPr>
        <w:t xml:space="preserve">Het volgende uur ben ik weer bij </w:t>
      </w:r>
      <w:proofErr w:type="spellStart"/>
      <w:r>
        <w:rPr>
          <w:lang w:val="nl-NL"/>
        </w:rPr>
        <w:t>mw</w:t>
      </w:r>
      <w:proofErr w:type="spellEnd"/>
      <w:r>
        <w:rPr>
          <w:lang w:val="nl-NL"/>
        </w:rPr>
        <w:t xml:space="preserve"> langsgegaan. Nu met de intentie om </w:t>
      </w:r>
      <w:proofErr w:type="spellStart"/>
      <w:r>
        <w:rPr>
          <w:lang w:val="nl-NL"/>
        </w:rPr>
        <w:t>mw</w:t>
      </w:r>
      <w:proofErr w:type="spellEnd"/>
      <w:r>
        <w:rPr>
          <w:lang w:val="nl-NL"/>
        </w:rPr>
        <w:t xml:space="preserve"> te motiveren haar dag structuur op te pakken en om actief het contact met </w:t>
      </w:r>
      <w:proofErr w:type="spellStart"/>
      <w:r>
        <w:rPr>
          <w:lang w:val="nl-NL"/>
        </w:rPr>
        <w:t>mw</w:t>
      </w:r>
      <w:proofErr w:type="spellEnd"/>
      <w:r>
        <w:rPr>
          <w:lang w:val="nl-NL"/>
        </w:rPr>
        <w:t xml:space="preserve"> aan te gaan. Na aankomst bij de kamer ligt </w:t>
      </w:r>
      <w:proofErr w:type="spellStart"/>
      <w:r>
        <w:rPr>
          <w:lang w:val="nl-NL"/>
        </w:rPr>
        <w:t>mw</w:t>
      </w:r>
      <w:proofErr w:type="spellEnd"/>
      <w:r>
        <w:rPr>
          <w:lang w:val="nl-NL"/>
        </w:rPr>
        <w:t xml:space="preserve"> nog steeds in bed, zij heeft wel gehoor gegeven, maar is niet gemotiveerd om op te staan. Ik heb ervoor gekozen om </w:t>
      </w:r>
      <w:proofErr w:type="spellStart"/>
      <w:r>
        <w:rPr>
          <w:lang w:val="nl-NL"/>
        </w:rPr>
        <w:t>mw</w:t>
      </w:r>
      <w:proofErr w:type="spellEnd"/>
      <w:r>
        <w:rPr>
          <w:lang w:val="nl-NL"/>
        </w:rPr>
        <w:t xml:space="preserve"> niet te veel te ‘pushen’, maar benoem wel dat douchen helpt bij het wakker worden. Tevens heb ik benoemd dat het een mooie dag is, en als </w:t>
      </w:r>
      <w:proofErr w:type="spellStart"/>
      <w:r>
        <w:rPr>
          <w:lang w:val="nl-NL"/>
        </w:rPr>
        <w:t>mw</w:t>
      </w:r>
      <w:proofErr w:type="spellEnd"/>
      <w:r>
        <w:rPr>
          <w:lang w:val="nl-NL"/>
        </w:rPr>
        <w:t xml:space="preserve"> zin heeft dat we samen de tuin in kunnen en een kop koffie kunnen halen. Ook hier heeft </w:t>
      </w:r>
      <w:proofErr w:type="spellStart"/>
      <w:r>
        <w:rPr>
          <w:lang w:val="nl-NL"/>
        </w:rPr>
        <w:t>mw</w:t>
      </w:r>
      <w:proofErr w:type="spellEnd"/>
      <w:r>
        <w:rPr>
          <w:lang w:val="nl-NL"/>
        </w:rPr>
        <w:t xml:space="preserve"> geen zin in en zij blijft liever in bed liggen. Volgens haar programma heeft </w:t>
      </w:r>
      <w:proofErr w:type="spellStart"/>
      <w:r>
        <w:rPr>
          <w:lang w:val="nl-NL"/>
        </w:rPr>
        <w:t>mw</w:t>
      </w:r>
      <w:proofErr w:type="spellEnd"/>
      <w:r>
        <w:rPr>
          <w:lang w:val="nl-NL"/>
        </w:rPr>
        <w:t xml:space="preserve"> een rustmoment van 11:30 tot 12:00</w:t>
      </w:r>
      <w:r w:rsidR="005C5DA4">
        <w:rPr>
          <w:lang w:val="nl-NL"/>
        </w:rPr>
        <w:t>.</w:t>
      </w:r>
      <w:r>
        <w:rPr>
          <w:lang w:val="nl-NL"/>
        </w:rPr>
        <w:t xml:space="preserve"> Zelfs nu </w:t>
      </w:r>
      <w:proofErr w:type="spellStart"/>
      <w:r>
        <w:rPr>
          <w:lang w:val="nl-NL"/>
        </w:rPr>
        <w:t>mw</w:t>
      </w:r>
      <w:proofErr w:type="spellEnd"/>
      <w:r>
        <w:rPr>
          <w:lang w:val="nl-NL"/>
        </w:rPr>
        <w:t xml:space="preserve"> nog niet op de afdeling is geweest wordt wel het programma aangehouden. Dit betekent dat ik </w:t>
      </w:r>
      <w:proofErr w:type="spellStart"/>
      <w:r>
        <w:rPr>
          <w:lang w:val="nl-NL"/>
        </w:rPr>
        <w:t>mw</w:t>
      </w:r>
      <w:proofErr w:type="spellEnd"/>
      <w:r>
        <w:rPr>
          <w:lang w:val="nl-NL"/>
        </w:rPr>
        <w:t xml:space="preserve"> om 12:00u kom opzoeken en kom uitnodigen voor de lunch. </w:t>
      </w:r>
    </w:p>
    <w:p w14:paraId="3B34E389" w14:textId="110045A3" w:rsidR="00337888" w:rsidRDefault="00337888" w:rsidP="009B34FF">
      <w:pPr>
        <w:pStyle w:val="NoSpacing"/>
        <w:rPr>
          <w:lang w:val="nl-NL"/>
        </w:rPr>
      </w:pPr>
      <w:r>
        <w:rPr>
          <w:lang w:val="nl-NL"/>
        </w:rPr>
        <w:t xml:space="preserve">Bij aankomst op </w:t>
      </w:r>
      <w:proofErr w:type="spellStart"/>
      <w:r>
        <w:rPr>
          <w:lang w:val="nl-NL"/>
        </w:rPr>
        <w:t>mw</w:t>
      </w:r>
      <w:proofErr w:type="spellEnd"/>
      <w:r>
        <w:rPr>
          <w:lang w:val="nl-NL"/>
        </w:rPr>
        <w:t xml:space="preserve"> haar kamer zit zij gedoucht en wel op bed</w:t>
      </w:r>
      <w:r w:rsidR="005C5DA4">
        <w:rPr>
          <w:lang w:val="nl-NL"/>
        </w:rPr>
        <w:t xml:space="preserve">, </w:t>
      </w:r>
      <w:proofErr w:type="spellStart"/>
      <w:r w:rsidR="005C5DA4">
        <w:rPr>
          <w:lang w:val="nl-NL"/>
        </w:rPr>
        <w:t>m</w:t>
      </w:r>
      <w:r>
        <w:rPr>
          <w:lang w:val="nl-NL"/>
        </w:rPr>
        <w:t>w</w:t>
      </w:r>
      <w:proofErr w:type="spellEnd"/>
      <w:r>
        <w:rPr>
          <w:lang w:val="nl-NL"/>
        </w:rPr>
        <w:t xml:space="preserve"> een compliment gegeven voor het doorzetten en uitgenodigd om mee te lunchen. </w:t>
      </w:r>
    </w:p>
    <w:p w14:paraId="2EBDBE72" w14:textId="2BCB91A3" w:rsidR="00337888" w:rsidRDefault="00337888" w:rsidP="009B34FF">
      <w:pPr>
        <w:pStyle w:val="NoSpacing"/>
        <w:rPr>
          <w:lang w:val="nl-NL"/>
        </w:rPr>
      </w:pPr>
      <w:r>
        <w:rPr>
          <w:lang w:val="nl-NL"/>
        </w:rPr>
        <w:t xml:space="preserve">Tijdens het lunchmoment vindt er een luchtig gesprek plaats binnen de groep, echter benoemt </w:t>
      </w:r>
      <w:proofErr w:type="spellStart"/>
      <w:r>
        <w:rPr>
          <w:lang w:val="nl-NL"/>
        </w:rPr>
        <w:t>mw</w:t>
      </w:r>
      <w:proofErr w:type="spellEnd"/>
      <w:r>
        <w:rPr>
          <w:lang w:val="nl-NL"/>
        </w:rPr>
        <w:t xml:space="preserve"> op enig moment dat zij zin heeft in drugs. Ik heb op dat moment benoemd dat dat een vervelend gevoel is, maar dat we het hier na de lunch samen even over kunnen hebben. </w:t>
      </w:r>
      <w:proofErr w:type="spellStart"/>
      <w:r>
        <w:rPr>
          <w:lang w:val="nl-NL"/>
        </w:rPr>
        <w:t>Mw</w:t>
      </w:r>
      <w:proofErr w:type="spellEnd"/>
      <w:r>
        <w:rPr>
          <w:lang w:val="nl-NL"/>
        </w:rPr>
        <w:t xml:space="preserve"> gaat akkoord en laat het onderwerp gaan. Kort daarna geeft </w:t>
      </w:r>
      <w:proofErr w:type="spellStart"/>
      <w:r>
        <w:rPr>
          <w:lang w:val="nl-NL"/>
        </w:rPr>
        <w:t>mw</w:t>
      </w:r>
      <w:proofErr w:type="spellEnd"/>
      <w:r>
        <w:rPr>
          <w:lang w:val="nl-NL"/>
        </w:rPr>
        <w:t xml:space="preserve"> aan dat zij het gevoel heeft dat iedereen in haar hoofd aan het kijken is. Collega reageert hierop en lijkt </w:t>
      </w:r>
      <w:proofErr w:type="spellStart"/>
      <w:r>
        <w:rPr>
          <w:lang w:val="nl-NL"/>
        </w:rPr>
        <w:t>mw</w:t>
      </w:r>
      <w:proofErr w:type="spellEnd"/>
      <w:r>
        <w:rPr>
          <w:lang w:val="nl-NL"/>
        </w:rPr>
        <w:t xml:space="preserve"> wat gerust te stellen in haar gedachten.  </w:t>
      </w:r>
    </w:p>
    <w:p w14:paraId="3B9ED58F" w14:textId="5773A364" w:rsidR="00337888" w:rsidRDefault="00337888" w:rsidP="009B34FF">
      <w:pPr>
        <w:pStyle w:val="NoSpacing"/>
        <w:rPr>
          <w:lang w:val="nl-NL"/>
        </w:rPr>
      </w:pPr>
    </w:p>
    <w:p w14:paraId="014A2982" w14:textId="712DBFFC" w:rsidR="00835C25" w:rsidRDefault="00337888" w:rsidP="00835C25">
      <w:pPr>
        <w:pStyle w:val="NoSpacing"/>
        <w:rPr>
          <w:lang w:val="nl-NL"/>
        </w:rPr>
      </w:pPr>
      <w:r>
        <w:rPr>
          <w:lang w:val="nl-NL"/>
        </w:rPr>
        <w:t xml:space="preserve">Na de lunch heeft </w:t>
      </w:r>
      <w:proofErr w:type="spellStart"/>
      <w:r>
        <w:rPr>
          <w:lang w:val="nl-NL"/>
        </w:rPr>
        <w:t>mw</w:t>
      </w:r>
      <w:proofErr w:type="spellEnd"/>
      <w:r>
        <w:rPr>
          <w:lang w:val="nl-NL"/>
        </w:rPr>
        <w:t xml:space="preserve"> geholpen met het opruimen van de tafel, samen hebben wij de keuze gemaakt om een spelletje te spelen op de groep. Dit is prima verlopen, </w:t>
      </w:r>
      <w:proofErr w:type="spellStart"/>
      <w:r>
        <w:rPr>
          <w:lang w:val="nl-NL"/>
        </w:rPr>
        <w:t>mw</w:t>
      </w:r>
      <w:proofErr w:type="spellEnd"/>
      <w:r>
        <w:rPr>
          <w:lang w:val="nl-NL"/>
        </w:rPr>
        <w:t xml:space="preserve"> lijkt gefocust op het spel, </w:t>
      </w:r>
      <w:r w:rsidR="005C5DA4">
        <w:rPr>
          <w:lang w:val="nl-NL"/>
        </w:rPr>
        <w:t xml:space="preserve">is </w:t>
      </w:r>
      <w:r>
        <w:rPr>
          <w:lang w:val="nl-NL"/>
        </w:rPr>
        <w:t xml:space="preserve">ontspannen en maakt grapjes. Nadien heeft </w:t>
      </w:r>
      <w:proofErr w:type="spellStart"/>
      <w:r>
        <w:rPr>
          <w:lang w:val="nl-NL"/>
        </w:rPr>
        <w:t>mw</w:t>
      </w:r>
      <w:proofErr w:type="spellEnd"/>
      <w:r>
        <w:rPr>
          <w:lang w:val="nl-NL"/>
        </w:rPr>
        <w:t xml:space="preserve"> </w:t>
      </w:r>
      <w:proofErr w:type="gramStart"/>
      <w:r>
        <w:rPr>
          <w:lang w:val="nl-NL"/>
        </w:rPr>
        <w:t>koffie</w:t>
      </w:r>
      <w:r w:rsidR="005C5DA4">
        <w:rPr>
          <w:lang w:val="nl-NL"/>
        </w:rPr>
        <w:t xml:space="preserve"> </w:t>
      </w:r>
      <w:r>
        <w:rPr>
          <w:lang w:val="nl-NL"/>
        </w:rPr>
        <w:t>gezet</w:t>
      </w:r>
      <w:proofErr w:type="gramEnd"/>
      <w:r>
        <w:rPr>
          <w:lang w:val="nl-NL"/>
        </w:rPr>
        <w:t xml:space="preserve"> en zijn wij samen gaan roken op het balkon, </w:t>
      </w:r>
      <w:proofErr w:type="spellStart"/>
      <w:r>
        <w:rPr>
          <w:lang w:val="nl-NL"/>
        </w:rPr>
        <w:t>mw</w:t>
      </w:r>
      <w:proofErr w:type="spellEnd"/>
      <w:r>
        <w:rPr>
          <w:lang w:val="nl-NL"/>
        </w:rPr>
        <w:t xml:space="preserve"> had geen behoefte aan een tuinmoment. Bij het roken worden korte luchtige onderwerpen besproken, dit is zoals in haar plan beschreven staat en aan de hand van de bejegeningsafspraken. Wanneer hier wel verder op in wordt gegaan kan </w:t>
      </w:r>
      <w:proofErr w:type="spellStart"/>
      <w:r>
        <w:rPr>
          <w:lang w:val="nl-NL"/>
        </w:rPr>
        <w:t>mw</w:t>
      </w:r>
      <w:proofErr w:type="spellEnd"/>
      <w:r>
        <w:rPr>
          <w:lang w:val="nl-NL"/>
        </w:rPr>
        <w:t xml:space="preserve"> overspoeld raken door herinneringen, spanningen etc. </w:t>
      </w:r>
      <w:r w:rsidR="00835C25">
        <w:rPr>
          <w:lang w:val="nl-NL"/>
        </w:rPr>
        <w:t xml:space="preserve">Tijdens een van deze gesprekken refereer ik naar de rommel op </w:t>
      </w:r>
      <w:proofErr w:type="spellStart"/>
      <w:r w:rsidR="00835C25">
        <w:rPr>
          <w:lang w:val="nl-NL"/>
        </w:rPr>
        <w:t>mw</w:t>
      </w:r>
      <w:proofErr w:type="spellEnd"/>
      <w:r w:rsidR="00835C25">
        <w:rPr>
          <w:lang w:val="nl-NL"/>
        </w:rPr>
        <w:t xml:space="preserve"> haar kamer en of zij hulp nodig heeft met het opruimen hiervan. </w:t>
      </w:r>
      <w:proofErr w:type="spellStart"/>
      <w:r w:rsidR="00835C25">
        <w:rPr>
          <w:lang w:val="nl-NL"/>
        </w:rPr>
        <w:t>Mw</w:t>
      </w:r>
      <w:proofErr w:type="spellEnd"/>
      <w:r w:rsidR="00835C25">
        <w:rPr>
          <w:lang w:val="nl-NL"/>
        </w:rPr>
        <w:t xml:space="preserve"> geeft aan dat hulp fijn zou zijn en wij maken een taakverdeling. Samen hebben wij afval opgeruimd en was</w:t>
      </w:r>
      <w:r w:rsidR="005C5DA4">
        <w:rPr>
          <w:lang w:val="nl-NL"/>
        </w:rPr>
        <w:t>goed</w:t>
      </w:r>
      <w:r w:rsidR="00835C25">
        <w:rPr>
          <w:lang w:val="nl-NL"/>
        </w:rPr>
        <w:t xml:space="preserve"> verzameld. </w:t>
      </w:r>
      <w:proofErr w:type="spellStart"/>
      <w:r w:rsidR="00835C25">
        <w:rPr>
          <w:lang w:val="nl-NL"/>
        </w:rPr>
        <w:t>Mw</w:t>
      </w:r>
      <w:proofErr w:type="spellEnd"/>
      <w:r w:rsidR="00835C25">
        <w:rPr>
          <w:lang w:val="nl-NL"/>
        </w:rPr>
        <w:t xml:space="preserve"> heeft van 14:30 tot 15:00 nog een rustmoment</w:t>
      </w:r>
      <w:r w:rsidR="00835C25">
        <w:rPr>
          <w:lang w:val="nl-NL"/>
        </w:rPr>
        <w:t xml:space="preserve">, zij heeft hiervoor een was gedraaid en neemt dan de stofzuiger en dweil mee naar haar kamer, zodat zij de rest zelf kan doen tijdens haar rustmoment. Ik heb de dienst met </w:t>
      </w:r>
      <w:proofErr w:type="spellStart"/>
      <w:r w:rsidR="00835C25">
        <w:rPr>
          <w:lang w:val="nl-NL"/>
        </w:rPr>
        <w:t>mw</w:t>
      </w:r>
      <w:proofErr w:type="spellEnd"/>
      <w:r w:rsidR="00835C25">
        <w:rPr>
          <w:lang w:val="nl-NL"/>
        </w:rPr>
        <w:t xml:space="preserve"> afgesloten en haar bedankt voor een fijne dag samen, ik heb </w:t>
      </w:r>
      <w:proofErr w:type="spellStart"/>
      <w:r w:rsidR="00835C25">
        <w:rPr>
          <w:lang w:val="nl-NL"/>
        </w:rPr>
        <w:t>mw</w:t>
      </w:r>
      <w:proofErr w:type="spellEnd"/>
      <w:r w:rsidR="00835C25">
        <w:rPr>
          <w:lang w:val="nl-NL"/>
        </w:rPr>
        <w:t xml:space="preserve"> gecomplimenteerd </w:t>
      </w:r>
      <w:proofErr w:type="spellStart"/>
      <w:r w:rsidR="00835C25">
        <w:rPr>
          <w:lang w:val="nl-NL"/>
        </w:rPr>
        <w:t>mw</w:t>
      </w:r>
      <w:proofErr w:type="spellEnd"/>
      <w:r w:rsidR="00835C25">
        <w:rPr>
          <w:lang w:val="nl-NL"/>
        </w:rPr>
        <w:t xml:space="preserve"> op de goede samenwerking en wens haar een rustige rest van de dag. Om 14:30 heb ik de tijd om over te dragen aan de late dienst, zij hebben de dienst overgenomen om 15:00u, waarna ik kan rapporteren. </w:t>
      </w:r>
    </w:p>
    <w:p w14:paraId="47966482" w14:textId="1282D6F5" w:rsidR="00337888" w:rsidRDefault="00337888" w:rsidP="009B34FF">
      <w:pPr>
        <w:pStyle w:val="NoSpacing"/>
        <w:rPr>
          <w:lang w:val="nl-NL"/>
        </w:rPr>
      </w:pPr>
    </w:p>
    <w:p w14:paraId="407D39CA" w14:textId="380D44D5" w:rsidR="00835C25" w:rsidRDefault="00835C25" w:rsidP="009B34FF">
      <w:pPr>
        <w:pStyle w:val="NoSpacing"/>
        <w:rPr>
          <w:u w:val="single"/>
          <w:lang w:val="nl-NL"/>
        </w:rPr>
      </w:pPr>
      <w:r>
        <w:rPr>
          <w:u w:val="single"/>
          <w:lang w:val="nl-NL"/>
        </w:rPr>
        <w:t>Reflectie zaterdag</w:t>
      </w:r>
    </w:p>
    <w:p w14:paraId="1E4850A4" w14:textId="4EF3328B" w:rsidR="00835C25" w:rsidRDefault="00835C25" w:rsidP="009B34FF">
      <w:pPr>
        <w:pStyle w:val="NoSpacing"/>
        <w:rPr>
          <w:lang w:val="nl-NL"/>
        </w:rPr>
      </w:pPr>
      <w:r>
        <w:rPr>
          <w:lang w:val="nl-NL"/>
        </w:rPr>
        <w:t xml:space="preserve">Ik heb gedurende mijn dienst specifieke cliënt begeleid, voor het eerst sinds maanden. Ik heb aan het begin van mijn dienst besproken hoe ik hierin stond en bij collega’s om steun gevraagd door vaker aanwezig te zijn op de groep en op momenten mee te luisteren/ kijken bij mijn begeleiding. </w:t>
      </w:r>
    </w:p>
    <w:p w14:paraId="2CEF5B57" w14:textId="706721CD" w:rsidR="00835C25" w:rsidRDefault="00835C25" w:rsidP="009B34FF">
      <w:pPr>
        <w:pStyle w:val="NoSpacing"/>
        <w:rPr>
          <w:lang w:val="nl-NL"/>
        </w:rPr>
      </w:pPr>
      <w:r>
        <w:rPr>
          <w:lang w:val="nl-NL"/>
        </w:rPr>
        <w:lastRenderedPageBreak/>
        <w:t>Halverwege de dienst heb ik een korte evaluatie gehad met mijn collega (</w:t>
      </w:r>
      <w:proofErr w:type="spellStart"/>
      <w:r>
        <w:rPr>
          <w:lang w:val="nl-NL"/>
        </w:rPr>
        <w:t>pb’er</w:t>
      </w:r>
      <w:proofErr w:type="spellEnd"/>
      <w:r>
        <w:rPr>
          <w:lang w:val="nl-NL"/>
        </w:rPr>
        <w:t xml:space="preserve"> van </w:t>
      </w:r>
      <w:proofErr w:type="spellStart"/>
      <w:r>
        <w:rPr>
          <w:lang w:val="nl-NL"/>
        </w:rPr>
        <w:t>mw</w:t>
      </w:r>
      <w:proofErr w:type="spellEnd"/>
      <w:r>
        <w:rPr>
          <w:lang w:val="nl-NL"/>
        </w:rPr>
        <w:t xml:space="preserve">). Hierbij heb ik nogmaals mijn spanningen uitgesproken en benoemd dat ik er rustiger bij zit na het initiële contact in de ochtend, maar dat er toch nog momenten zijn waarbij ik direct wat onrust voel. Ik benoem hierbij dat ik door de eerdere ervaringen met </w:t>
      </w:r>
      <w:proofErr w:type="spellStart"/>
      <w:r>
        <w:rPr>
          <w:lang w:val="nl-NL"/>
        </w:rPr>
        <w:t>mw</w:t>
      </w:r>
      <w:proofErr w:type="spellEnd"/>
      <w:r>
        <w:rPr>
          <w:lang w:val="nl-NL"/>
        </w:rPr>
        <w:t xml:space="preserve"> het gevoel heb dat zij mijn onzekerheid kan voelen. Daarnaast benoem ik dat ik het lastig vind om </w:t>
      </w:r>
      <w:proofErr w:type="spellStart"/>
      <w:r>
        <w:rPr>
          <w:lang w:val="nl-NL"/>
        </w:rPr>
        <w:t>mw</w:t>
      </w:r>
      <w:proofErr w:type="spellEnd"/>
      <w:r>
        <w:rPr>
          <w:lang w:val="nl-NL"/>
        </w:rPr>
        <w:t xml:space="preserve"> te peilen in haar spanning of agitatie. Zij kan op momenten zeer onvoorspelbaar reageren op kleine begrenzingen of mededelingen. Dit bovenstaande heeft ervoor gezorgd dat ik op momenten anders dan anders heb gehandeld.</w:t>
      </w:r>
    </w:p>
    <w:p w14:paraId="2186518E" w14:textId="2E20220B" w:rsidR="00835C25" w:rsidRDefault="00835C25" w:rsidP="00835C25">
      <w:pPr>
        <w:pStyle w:val="NoSpacing"/>
        <w:numPr>
          <w:ilvl w:val="0"/>
          <w:numId w:val="10"/>
        </w:numPr>
        <w:rPr>
          <w:lang w:val="nl-NL"/>
        </w:rPr>
      </w:pPr>
      <w:r>
        <w:rPr>
          <w:lang w:val="nl-NL"/>
        </w:rPr>
        <w:t xml:space="preserve">Bij de contactmomenten in de ochtend heb ik ervoor gekozen om </w:t>
      </w:r>
      <w:proofErr w:type="spellStart"/>
      <w:r>
        <w:rPr>
          <w:lang w:val="nl-NL"/>
        </w:rPr>
        <w:t>mw</w:t>
      </w:r>
      <w:proofErr w:type="spellEnd"/>
      <w:r>
        <w:rPr>
          <w:lang w:val="nl-NL"/>
        </w:rPr>
        <w:t xml:space="preserve"> niet aan te sporen om op te staan en de dag te starten. Volgens haar programma is dit wel de bedoeling. Zij heeft verschillende activiteiten die zij kan ondernemen, en het is belangrijk om zowel gedurende de week als in het weekend deze structuur aan te blijven houden. De reden dat ik dit los heb gelaten is dat </w:t>
      </w:r>
      <w:proofErr w:type="spellStart"/>
      <w:r>
        <w:rPr>
          <w:lang w:val="nl-NL"/>
        </w:rPr>
        <w:t>mw</w:t>
      </w:r>
      <w:proofErr w:type="spellEnd"/>
      <w:r>
        <w:rPr>
          <w:lang w:val="nl-NL"/>
        </w:rPr>
        <w:t xml:space="preserve"> geagiteerd kan raken bij het veelvuldig motiveren hiervan. Ik heb dit dus niet gedaan omdat ik niet al zo vroeg tijdens de dienst het contact wilde verstoren, terwijl ik bij een andere cliënt waarschijnlijk wel zou hebben aangespoord om het programma te volgen.</w:t>
      </w:r>
    </w:p>
    <w:p w14:paraId="21C6CFF2" w14:textId="621140DE" w:rsidR="00835C25" w:rsidRDefault="00835C25" w:rsidP="00835C25">
      <w:pPr>
        <w:pStyle w:val="NoSpacing"/>
        <w:numPr>
          <w:ilvl w:val="0"/>
          <w:numId w:val="10"/>
        </w:numPr>
        <w:rPr>
          <w:lang w:val="nl-NL"/>
        </w:rPr>
      </w:pPr>
      <w:r>
        <w:rPr>
          <w:lang w:val="nl-NL"/>
        </w:rPr>
        <w:t xml:space="preserve">Op het moment dat </w:t>
      </w:r>
      <w:proofErr w:type="spellStart"/>
      <w:r>
        <w:rPr>
          <w:lang w:val="nl-NL"/>
        </w:rPr>
        <w:t>mw</w:t>
      </w:r>
      <w:proofErr w:type="spellEnd"/>
      <w:r>
        <w:rPr>
          <w:lang w:val="nl-NL"/>
        </w:rPr>
        <w:t xml:space="preserve"> haar </w:t>
      </w:r>
      <w:proofErr w:type="spellStart"/>
      <w:r>
        <w:rPr>
          <w:lang w:val="nl-NL"/>
        </w:rPr>
        <w:t>craving</w:t>
      </w:r>
      <w:proofErr w:type="spellEnd"/>
      <w:r>
        <w:rPr>
          <w:lang w:val="nl-NL"/>
        </w:rPr>
        <w:t xml:space="preserve"> benoemde tijdens de lunch heb ik haar aangeboden om hier later samen over in gesprek te gaan, echter heb ik haar niet gecorrigeerd terwijl zij weer dat dit geen onderwerp is voor een groepsmoment. Tevens gooi ik hiermee ook mijn eigen glazen in, omdat zulke onderwerpen worden behandeld tijdens de Sterker dan de Kick therapie en niet dagelijks met de begeleiding. Wanneer </w:t>
      </w:r>
      <w:proofErr w:type="spellStart"/>
      <w:r>
        <w:rPr>
          <w:lang w:val="nl-NL"/>
        </w:rPr>
        <w:t>mw</w:t>
      </w:r>
      <w:proofErr w:type="spellEnd"/>
      <w:r>
        <w:rPr>
          <w:lang w:val="nl-NL"/>
        </w:rPr>
        <w:t xml:space="preserve"> dit soort onderwerpen benoemt, laat zij merken dat zij gespannen is en veel in haar hoofd zit. Ik corrigeer dan dus niet, omdat dit op zo’n moment juist escaleren kan werken. Echter zit hier ook een </w:t>
      </w:r>
      <w:proofErr w:type="gramStart"/>
      <w:r>
        <w:rPr>
          <w:lang w:val="nl-NL"/>
        </w:rPr>
        <w:t>deel spanning</w:t>
      </w:r>
      <w:proofErr w:type="gramEnd"/>
      <w:r>
        <w:rPr>
          <w:lang w:val="nl-NL"/>
        </w:rPr>
        <w:t xml:space="preserve"> in vanuit mij, omdat ik de kans op confrontatie wil verminderen.</w:t>
      </w:r>
    </w:p>
    <w:p w14:paraId="40309253" w14:textId="62D4DB82" w:rsidR="00835C25" w:rsidRDefault="00835C25" w:rsidP="00835C25">
      <w:pPr>
        <w:pStyle w:val="NoSpacing"/>
        <w:numPr>
          <w:ilvl w:val="0"/>
          <w:numId w:val="10"/>
        </w:numPr>
        <w:rPr>
          <w:lang w:val="nl-NL"/>
        </w:rPr>
      </w:pPr>
      <w:proofErr w:type="spellStart"/>
      <w:r>
        <w:rPr>
          <w:lang w:val="nl-NL"/>
        </w:rPr>
        <w:t>Mw</w:t>
      </w:r>
      <w:proofErr w:type="spellEnd"/>
      <w:r>
        <w:rPr>
          <w:lang w:val="nl-NL"/>
        </w:rPr>
        <w:t xml:space="preserve"> maakte hierna een opmerking die psychotisch overkomt, waarbij het vaker is voorgekomen dat de spanning dan toeneemt en dit omslaat in boosheid of frustratie. Ik voelde mijn eigen ongemak stijgen en wist niet hoe ik hierop moest reageren. Mijn collega’s zijn hier gelukkig wel op ingegaan en hebben op een luchtige manier dit onderwerp veranderd en vermeden.</w:t>
      </w:r>
    </w:p>
    <w:p w14:paraId="1AF60556" w14:textId="6B37786D" w:rsidR="00835C25" w:rsidRDefault="00835C25" w:rsidP="00835C25">
      <w:pPr>
        <w:pStyle w:val="NoSpacing"/>
        <w:rPr>
          <w:lang w:val="nl-NL"/>
        </w:rPr>
      </w:pPr>
    </w:p>
    <w:p w14:paraId="4A13D2AD" w14:textId="032B1A77" w:rsidR="00835C25" w:rsidRDefault="00835C25" w:rsidP="00835C25">
      <w:pPr>
        <w:pStyle w:val="NoSpacing"/>
        <w:rPr>
          <w:lang w:val="nl-NL"/>
        </w:rPr>
      </w:pPr>
      <w:r>
        <w:rPr>
          <w:lang w:val="nl-NL"/>
        </w:rPr>
        <w:t xml:space="preserve">Bij bovenstaande voorvallen heb ik gemerkt nog niet op mijn gemak te zijn in de begeleiding van mw. Echter heb ik de dienst toch op een positieve manier kunnen afsluiten en is de samenwerking goed gebleven. Na afloop van deze dienst heeft het mij doen inzien dat ik, ondanks het ervaren van spanning, toch in staat ben om de begeleiding op te pakken. Er zijn zeker nog stappen te zetten in de begrenzing en het comfortabel voelen bij begrenzing en het bieden van structuur, echter heeft deze begeleidingservaring een positieve uitwerking gehad op mijn (on)zekerheid in het begeleiden van mw.   </w:t>
      </w:r>
    </w:p>
    <w:p w14:paraId="5FADD187" w14:textId="2A4C1D15" w:rsidR="00835C25" w:rsidRDefault="00835C25" w:rsidP="00835C25">
      <w:pPr>
        <w:pStyle w:val="NoSpacing"/>
        <w:rPr>
          <w:lang w:val="nl-NL"/>
        </w:rPr>
      </w:pPr>
    </w:p>
    <w:p w14:paraId="45047DD4" w14:textId="22BCBB1B" w:rsidR="00835C25" w:rsidRPr="00835C25" w:rsidRDefault="00835C25" w:rsidP="00835C25">
      <w:pPr>
        <w:pStyle w:val="NoSpacing"/>
        <w:rPr>
          <w:u w:val="single"/>
          <w:lang w:val="nl-NL"/>
        </w:rPr>
      </w:pPr>
      <w:r w:rsidRPr="00835C25">
        <w:rPr>
          <w:u w:val="single"/>
          <w:lang w:val="nl-NL"/>
        </w:rPr>
        <w:t>Zondag 16-08-2020</w:t>
      </w:r>
    </w:p>
    <w:p w14:paraId="67DD3D0F" w14:textId="0FE528D3" w:rsidR="00835C25" w:rsidRDefault="00835C25" w:rsidP="009B34FF">
      <w:pPr>
        <w:pStyle w:val="NoSpacing"/>
        <w:rPr>
          <w:lang w:val="nl-NL"/>
        </w:rPr>
      </w:pPr>
      <w:r>
        <w:rPr>
          <w:lang w:val="nl-NL"/>
        </w:rPr>
        <w:t xml:space="preserve">De dagdienst van zondag startte vergelijkbaar met die van zaterdag. Bij aanvang van dienst heeft er en korte overdracht plaatsgevonden, waarna de taken werden verdeeld. Wederom heb ik aangegeven dat ik aan mijn opdracht wil gaan werken en dat ik deze dienst wel de dienstoudste taak op mij wil nemen. Ik ben dan ook degene geweest die de cliënten heeft ingedeeld en heb gepeild bij het team hoe iedereen erin stond. De cliënten werden anders verdeeld dan de voorgaande dag, wat betekent dat ik andere cliënten zou hebben, en mij dus meer kon focussen op de dienstoudste taak, het plannen van mijn dag en het toepassen van de eerste-vijf-minuten. Tijdens de taakverdeling </w:t>
      </w:r>
      <w:r w:rsidR="005C5DA4">
        <w:rPr>
          <w:lang w:val="nl-NL"/>
        </w:rPr>
        <w:t>werd</w:t>
      </w:r>
      <w:r>
        <w:rPr>
          <w:lang w:val="nl-NL"/>
        </w:rPr>
        <w:t xml:space="preserve"> bepaald dat ik de medicatieverantwoordelijke ben gedurende de dienst. Dit houdt in dat ik verantwoordelijk ben voor medicatie delen en dat ik (wanneer nodig) contact opneem met dienstdoende arts over medicatie veranderingen, deellijsten en veranderingen van beleid etc. </w:t>
      </w:r>
    </w:p>
    <w:p w14:paraId="55D863F6" w14:textId="77777777" w:rsidR="005C5DA4" w:rsidRDefault="00835C25" w:rsidP="009B34FF">
      <w:pPr>
        <w:pStyle w:val="NoSpacing"/>
        <w:rPr>
          <w:lang w:val="nl-NL"/>
        </w:rPr>
      </w:pPr>
      <w:r>
        <w:rPr>
          <w:lang w:val="nl-NL"/>
        </w:rPr>
        <w:t xml:space="preserve">Ik heb ter voorbereiding een overzicht van de medicatietijden en van mijn taken voor gedurende de dienst gemaakt, tevens zijn de afdelingstaken verdeeld. Een van de cliënten die ik begeleidde is dagelijks al om 07:30 wakker, hem ben ik dus als eerste gaan opzoeken om het contact aan te gaan </w:t>
      </w:r>
      <w:r>
        <w:rPr>
          <w:lang w:val="nl-NL"/>
        </w:rPr>
        <w:lastRenderedPageBreak/>
        <w:t xml:space="preserve">en de dienst voor te bespreken. In het gesprek met </w:t>
      </w:r>
      <w:proofErr w:type="spellStart"/>
      <w:r>
        <w:rPr>
          <w:lang w:val="nl-NL"/>
        </w:rPr>
        <w:t>dhr</w:t>
      </w:r>
      <w:proofErr w:type="spellEnd"/>
      <w:r>
        <w:rPr>
          <w:lang w:val="nl-NL"/>
        </w:rPr>
        <w:t xml:space="preserve"> heb ik aandacht besteedt aan hoe het met hem gaat, wat zijn plannen en afspraken voor de dienst zijn en of </w:t>
      </w:r>
      <w:proofErr w:type="spellStart"/>
      <w:r>
        <w:rPr>
          <w:lang w:val="nl-NL"/>
        </w:rPr>
        <w:t>dhr</w:t>
      </w:r>
      <w:proofErr w:type="spellEnd"/>
      <w:r>
        <w:rPr>
          <w:lang w:val="nl-NL"/>
        </w:rPr>
        <w:t xml:space="preserve"> verwachtingen had richting mij. Ik heb benadrukt wat mijn verwachtingen waren en welke afspraken ik wilde maken. Dit gesprek verliep fijn, </w:t>
      </w:r>
      <w:proofErr w:type="spellStart"/>
      <w:r>
        <w:rPr>
          <w:lang w:val="nl-NL"/>
        </w:rPr>
        <w:t>dhr</w:t>
      </w:r>
      <w:proofErr w:type="spellEnd"/>
      <w:r>
        <w:rPr>
          <w:lang w:val="nl-NL"/>
        </w:rPr>
        <w:t xml:space="preserve"> was open in contact en heeft meegedacht in het maken van tijdsafspraken en haalbare doelen voor de dienst. De tweede cliënt die ik heb begeleid zat in een kamerprogramma. Haar dag startte om 08:00u, waarbij de dienst tevens werd </w:t>
      </w:r>
      <w:proofErr w:type="spellStart"/>
      <w:r>
        <w:rPr>
          <w:lang w:val="nl-NL"/>
        </w:rPr>
        <w:t>voorbesproken</w:t>
      </w:r>
      <w:proofErr w:type="spellEnd"/>
      <w:r>
        <w:rPr>
          <w:lang w:val="nl-NL"/>
        </w:rPr>
        <w:t xml:space="preserve"> en waarna zijn een </w:t>
      </w:r>
      <w:proofErr w:type="spellStart"/>
      <w:r>
        <w:rPr>
          <w:lang w:val="nl-NL"/>
        </w:rPr>
        <w:t>adelingsmoment</w:t>
      </w:r>
      <w:proofErr w:type="spellEnd"/>
      <w:r>
        <w:rPr>
          <w:lang w:val="nl-NL"/>
        </w:rPr>
        <w:t xml:space="preserve"> heeft gehad. Bij de voorbespreking heb ik het grootste gedeelte aan haar gelaten om te spuien en haar frustraties bespreekbaar te kunnen maken. Hierbij heb ik weinig ingebracht en heb ik haar voornamelijk aan het woord gelaten. Echter voordat </w:t>
      </w:r>
      <w:proofErr w:type="spellStart"/>
      <w:r>
        <w:rPr>
          <w:lang w:val="nl-NL"/>
        </w:rPr>
        <w:t>mw</w:t>
      </w:r>
      <w:proofErr w:type="spellEnd"/>
      <w:r>
        <w:rPr>
          <w:lang w:val="nl-NL"/>
        </w:rPr>
        <w:t xml:space="preserve"> de afdeling op kon komen heb ik mijn verwachtingen van haar uitgesproken, </w:t>
      </w:r>
      <w:proofErr w:type="spellStart"/>
      <w:r>
        <w:rPr>
          <w:lang w:val="nl-NL"/>
        </w:rPr>
        <w:t>mw</w:t>
      </w:r>
      <w:proofErr w:type="spellEnd"/>
      <w:r>
        <w:rPr>
          <w:lang w:val="nl-NL"/>
        </w:rPr>
        <w:t xml:space="preserve"> geeft dagelijks aan dat zij dit kinderachtig en kleinerend vindt, toch heb ik benadrukt dat dit belangrijk is omdat deze onderwerpen er vaak voor zorgen dat haar afdelingsmoment wordt afgekapt. Ik heb aan </w:t>
      </w:r>
      <w:proofErr w:type="spellStart"/>
      <w:r>
        <w:rPr>
          <w:lang w:val="nl-NL"/>
        </w:rPr>
        <w:t>mw</w:t>
      </w:r>
      <w:proofErr w:type="spellEnd"/>
      <w:r>
        <w:rPr>
          <w:lang w:val="nl-NL"/>
        </w:rPr>
        <w:t xml:space="preserve"> gevraagd welke afspraken zij wil maken voor deze dienst, en welke afspraken ik met haar wil maken. Nadien heb ik </w:t>
      </w:r>
      <w:proofErr w:type="spellStart"/>
      <w:r>
        <w:rPr>
          <w:lang w:val="nl-NL"/>
        </w:rPr>
        <w:t>mw</w:t>
      </w:r>
      <w:proofErr w:type="spellEnd"/>
      <w:r>
        <w:rPr>
          <w:lang w:val="nl-NL"/>
        </w:rPr>
        <w:t xml:space="preserve"> uitgenodigd op de afdeling en heb ik tijdens haar afdelingsmoment </w:t>
      </w:r>
      <w:r w:rsidR="005C5DA4">
        <w:rPr>
          <w:lang w:val="nl-NL"/>
        </w:rPr>
        <w:t xml:space="preserve">van </w:t>
      </w:r>
      <w:r>
        <w:rPr>
          <w:lang w:val="nl-NL"/>
        </w:rPr>
        <w:t xml:space="preserve">08:00 tot 09:30 oog-in-oog begeleiding </w:t>
      </w:r>
      <w:r w:rsidR="005C5DA4">
        <w:rPr>
          <w:lang w:val="nl-NL"/>
        </w:rPr>
        <w:t>geboden</w:t>
      </w:r>
      <w:r>
        <w:rPr>
          <w:lang w:val="nl-NL"/>
        </w:rPr>
        <w:t>, zoals is opgenomen in haar programma. Tijdens de oog-in-oog begeleiding ben ik veel aanwezig geweest op de afdeling. Ik heb dan ook met cliënten d</w:t>
      </w:r>
      <w:r w:rsidR="005C5DA4">
        <w:rPr>
          <w:lang w:val="nl-NL"/>
        </w:rPr>
        <w:t>ie</w:t>
      </w:r>
      <w:r>
        <w:rPr>
          <w:lang w:val="nl-NL"/>
        </w:rPr>
        <w:t xml:space="preserve"> ik niet heb begeleid contact </w:t>
      </w:r>
      <w:proofErr w:type="spellStart"/>
      <w:r w:rsidR="005C5DA4">
        <w:rPr>
          <w:lang w:val="nl-NL"/>
        </w:rPr>
        <w:t>kunen</w:t>
      </w:r>
      <w:proofErr w:type="spellEnd"/>
      <w:r w:rsidR="005C5DA4">
        <w:rPr>
          <w:lang w:val="nl-NL"/>
        </w:rPr>
        <w:t xml:space="preserve"> maken</w:t>
      </w:r>
      <w:r>
        <w:rPr>
          <w:lang w:val="nl-NL"/>
        </w:rPr>
        <w:t>. Dit zorg</w:t>
      </w:r>
      <w:r w:rsidR="00502A4D">
        <w:rPr>
          <w:lang w:val="nl-NL"/>
        </w:rPr>
        <w:t>de</w:t>
      </w:r>
      <w:r>
        <w:rPr>
          <w:lang w:val="nl-NL"/>
        </w:rPr>
        <w:t xml:space="preserve"> voor een aangename sfeer op de afdeling.</w:t>
      </w:r>
      <w:r w:rsidR="00502A4D">
        <w:rPr>
          <w:lang w:val="nl-NL"/>
        </w:rPr>
        <w:t xml:space="preserve"> </w:t>
      </w:r>
    </w:p>
    <w:p w14:paraId="2EBEBE59" w14:textId="00D0ED53" w:rsidR="00337888" w:rsidRDefault="00502A4D" w:rsidP="009B34FF">
      <w:pPr>
        <w:pStyle w:val="NoSpacing"/>
        <w:rPr>
          <w:lang w:val="nl-NL"/>
        </w:rPr>
      </w:pPr>
      <w:r>
        <w:rPr>
          <w:lang w:val="nl-NL"/>
        </w:rPr>
        <w:t>Mijn laatst</w:t>
      </w:r>
      <w:r w:rsidR="005C5DA4">
        <w:rPr>
          <w:lang w:val="nl-NL"/>
        </w:rPr>
        <w:t>e</w:t>
      </w:r>
      <w:r>
        <w:rPr>
          <w:lang w:val="nl-NL"/>
        </w:rPr>
        <w:t xml:space="preserve"> te begeleiden cliënt kwam tijdens het afdelingsmoment tevens op de afdeling. Ook met hem ben ik het gesprek aangegaan, echter dit niet in een </w:t>
      </w:r>
      <w:r w:rsidRPr="005C5DA4">
        <w:rPr>
          <w:color w:val="000000" w:themeColor="text2"/>
          <w:lang w:val="nl-NL"/>
        </w:rPr>
        <w:t xml:space="preserve">aparte ruimte, maar als luchtiger gesprek in de huiskamer. </w:t>
      </w:r>
      <w:r w:rsidR="009E746A">
        <w:rPr>
          <w:lang w:val="nl-NL"/>
        </w:rPr>
        <w:t xml:space="preserve">Gedurende mijn aanwezigheid op de groep, heb ik van elke cliënt die de afdeling opkwam hun </w:t>
      </w:r>
      <w:proofErr w:type="gramStart"/>
      <w:r w:rsidR="009E746A">
        <w:rPr>
          <w:lang w:val="nl-NL"/>
        </w:rPr>
        <w:t>medicatie gegeven</w:t>
      </w:r>
      <w:proofErr w:type="gramEnd"/>
      <w:r w:rsidR="009E746A">
        <w:rPr>
          <w:lang w:val="nl-NL"/>
        </w:rPr>
        <w:t>. Ik heb dit ook afgetekend op mijn overzicht zodat collega’s makkelijk kunnen zien welke cliënten wel nog hun medicatie horen te krijgen.</w:t>
      </w:r>
    </w:p>
    <w:p w14:paraId="5620516C" w14:textId="4F591984" w:rsidR="009E746A" w:rsidRDefault="009E746A" w:rsidP="009B34FF">
      <w:pPr>
        <w:pStyle w:val="NoSpacing"/>
        <w:rPr>
          <w:lang w:val="nl-NL"/>
        </w:rPr>
      </w:pPr>
      <w:r>
        <w:rPr>
          <w:lang w:val="nl-NL"/>
        </w:rPr>
        <w:t xml:space="preserve">Nadat het afdelingsmoment van </w:t>
      </w:r>
      <w:proofErr w:type="spellStart"/>
      <w:r>
        <w:rPr>
          <w:lang w:val="nl-NL"/>
        </w:rPr>
        <w:t>mw</w:t>
      </w:r>
      <w:proofErr w:type="spellEnd"/>
      <w:r>
        <w:rPr>
          <w:lang w:val="nl-NL"/>
        </w:rPr>
        <w:t xml:space="preserve"> afgelopen is heb ik haar terug naar haar kamer begeleid en hebben we samen afspraken gemaakt rondom de contactmomenten. </w:t>
      </w:r>
      <w:proofErr w:type="spellStart"/>
      <w:r>
        <w:rPr>
          <w:lang w:val="nl-NL"/>
        </w:rPr>
        <w:t>Mw</w:t>
      </w:r>
      <w:proofErr w:type="spellEnd"/>
      <w:r>
        <w:rPr>
          <w:lang w:val="nl-NL"/>
        </w:rPr>
        <w:t xml:space="preserve"> heeft dagelijks in de ochtend haar dwanghandelingen waarbij zij niet gestoord wil worden, en dus hebben we de afspraak gemaakt dat zij kan bellen wanneer zij klaar is. Ik heb hierna wat tijd vrijgemaakt voor het schrijven van de </w:t>
      </w:r>
      <w:proofErr w:type="spellStart"/>
      <w:r>
        <w:rPr>
          <w:lang w:val="nl-NL"/>
        </w:rPr>
        <w:t>weekevaulaties</w:t>
      </w:r>
      <w:proofErr w:type="spellEnd"/>
      <w:r>
        <w:rPr>
          <w:lang w:val="nl-NL"/>
        </w:rPr>
        <w:t xml:space="preserve"> en het inlezen hiervoor. Om 10:15u heb ik afgesproken om een van mijn cliënten naar de tuin te brengen, ik heb dit van tevoren gemeld bij mijn collega’s. Meestal wordt </w:t>
      </w:r>
      <w:proofErr w:type="spellStart"/>
      <w:r>
        <w:rPr>
          <w:lang w:val="nl-NL"/>
        </w:rPr>
        <w:t>dhr</w:t>
      </w:r>
      <w:proofErr w:type="spellEnd"/>
      <w:r>
        <w:rPr>
          <w:lang w:val="nl-NL"/>
        </w:rPr>
        <w:t xml:space="preserve"> alleen gehaald en gebracht naar de tuin, ik heb hem nu ook aangeboden om even samen te zitten. </w:t>
      </w:r>
      <w:proofErr w:type="spellStart"/>
      <w:r>
        <w:rPr>
          <w:lang w:val="nl-NL"/>
        </w:rPr>
        <w:t>Dhr</w:t>
      </w:r>
      <w:proofErr w:type="spellEnd"/>
      <w:r>
        <w:rPr>
          <w:lang w:val="nl-NL"/>
        </w:rPr>
        <w:t xml:space="preserve"> was wederom open in contact, heeft dan ook meer zijn emoties laten zien en geeft aan dat het niet zo goed met hem gaat. </w:t>
      </w:r>
      <w:proofErr w:type="spellStart"/>
      <w:r>
        <w:rPr>
          <w:lang w:val="nl-NL"/>
        </w:rPr>
        <w:t>Dhr</w:t>
      </w:r>
      <w:proofErr w:type="spellEnd"/>
      <w:r>
        <w:rPr>
          <w:lang w:val="nl-NL"/>
        </w:rPr>
        <w:t xml:space="preserve"> wordt onrustig van het binnen zitten, hij mist zijn familie en vindt dat de stappen allemaal te langzaam gaan. Ik heb </w:t>
      </w:r>
      <w:proofErr w:type="spellStart"/>
      <w:r>
        <w:rPr>
          <w:lang w:val="nl-NL"/>
        </w:rPr>
        <w:t>dhr</w:t>
      </w:r>
      <w:proofErr w:type="spellEnd"/>
      <w:r>
        <w:rPr>
          <w:lang w:val="nl-NL"/>
        </w:rPr>
        <w:t xml:space="preserve"> de tijd gegeven om zijn frustraties en emoties te uitten. Ik heb niet geprobeerd om er een positieve draai aan te geven, maar enkel </w:t>
      </w:r>
      <w:proofErr w:type="spellStart"/>
      <w:r>
        <w:rPr>
          <w:lang w:val="nl-NL"/>
        </w:rPr>
        <w:t>dhr</w:t>
      </w:r>
      <w:proofErr w:type="spellEnd"/>
      <w:r>
        <w:rPr>
          <w:lang w:val="nl-NL"/>
        </w:rPr>
        <w:t xml:space="preserve"> aangehoord en medeleven getoond. </w:t>
      </w:r>
      <w:proofErr w:type="spellStart"/>
      <w:r>
        <w:rPr>
          <w:lang w:val="nl-NL"/>
        </w:rPr>
        <w:t>Dhr</w:t>
      </w:r>
      <w:proofErr w:type="spellEnd"/>
      <w:r>
        <w:rPr>
          <w:lang w:val="nl-NL"/>
        </w:rPr>
        <w:t xml:space="preserve"> is op een </w:t>
      </w:r>
      <w:r w:rsidR="005C5DA4">
        <w:rPr>
          <w:lang w:val="nl-NL"/>
        </w:rPr>
        <w:t>g</w:t>
      </w:r>
      <w:r>
        <w:rPr>
          <w:lang w:val="nl-NL"/>
        </w:rPr>
        <w:t xml:space="preserve">egeven moment zelf klaar met zijn emoties en maakt een grapje, waarna hij het onderwerp veranderd. Na zo’n 20 minuten heb ik aangegeven dat ik toch weer terug moet naar de afdeling en bedank </w:t>
      </w:r>
      <w:r w:rsidR="005C5DA4">
        <w:rPr>
          <w:lang w:val="nl-NL"/>
        </w:rPr>
        <w:t xml:space="preserve">hem </w:t>
      </w:r>
      <w:r>
        <w:rPr>
          <w:lang w:val="nl-NL"/>
        </w:rPr>
        <w:t>voor het gesprek.</w:t>
      </w:r>
      <w:r w:rsidRPr="009E746A">
        <w:rPr>
          <w:lang w:val="nl-NL"/>
        </w:rPr>
        <w:t xml:space="preserve"> </w:t>
      </w:r>
      <w:r>
        <w:rPr>
          <w:lang w:val="nl-NL"/>
        </w:rPr>
        <w:t xml:space="preserve">Gedurende de dienst heb ik </w:t>
      </w:r>
      <w:proofErr w:type="spellStart"/>
      <w:r>
        <w:rPr>
          <w:lang w:val="nl-NL"/>
        </w:rPr>
        <w:t>dhr</w:t>
      </w:r>
      <w:proofErr w:type="spellEnd"/>
      <w:r>
        <w:rPr>
          <w:lang w:val="nl-NL"/>
        </w:rPr>
        <w:t xml:space="preserve"> nog een aantal keer opgezocht en </w:t>
      </w:r>
      <w:proofErr w:type="spellStart"/>
      <w:r>
        <w:rPr>
          <w:lang w:val="nl-NL"/>
        </w:rPr>
        <w:t>dhr</w:t>
      </w:r>
      <w:proofErr w:type="spellEnd"/>
      <w:r>
        <w:rPr>
          <w:lang w:val="nl-NL"/>
        </w:rPr>
        <w:t xml:space="preserve"> heeft zelf ook een aantal keer toenadering gezocht. </w:t>
      </w:r>
    </w:p>
    <w:p w14:paraId="1BE32B27" w14:textId="3786B046" w:rsidR="009E746A" w:rsidRDefault="009E746A" w:rsidP="009B34FF">
      <w:pPr>
        <w:pStyle w:val="NoSpacing"/>
        <w:rPr>
          <w:lang w:val="nl-NL"/>
        </w:rPr>
      </w:pPr>
      <w:r>
        <w:rPr>
          <w:lang w:val="nl-NL"/>
        </w:rPr>
        <w:t xml:space="preserve">Eenmaal terug op de afdeling heb ik met collega’s een korte evaluatie gehad over de stand van zaken rondom eenieder en ieders taken. </w:t>
      </w:r>
    </w:p>
    <w:p w14:paraId="6AC012EA" w14:textId="77777777" w:rsidR="009E746A" w:rsidRDefault="009E746A" w:rsidP="009B34FF">
      <w:pPr>
        <w:pStyle w:val="NoSpacing"/>
        <w:rPr>
          <w:lang w:val="nl-NL"/>
        </w:rPr>
      </w:pPr>
    </w:p>
    <w:p w14:paraId="33F0B534" w14:textId="14F785F5" w:rsidR="009E746A" w:rsidRDefault="009E746A" w:rsidP="009B34FF">
      <w:pPr>
        <w:pStyle w:val="NoSpacing"/>
        <w:rPr>
          <w:lang w:val="nl-NL"/>
        </w:rPr>
      </w:pPr>
      <w:proofErr w:type="spellStart"/>
      <w:r>
        <w:rPr>
          <w:lang w:val="nl-NL"/>
        </w:rPr>
        <w:t>Mw</w:t>
      </w:r>
      <w:proofErr w:type="spellEnd"/>
      <w:r>
        <w:rPr>
          <w:lang w:val="nl-NL"/>
        </w:rPr>
        <w:t xml:space="preserve"> met kamerprogramma belde om 11:45 met haar lunchverzoek. Ik heb zoals afspraak haar lunch en medicatie gebracht om 12:00u en de contactmomenten de rest van de dienst om het uur gehouden. </w:t>
      </w:r>
      <w:proofErr w:type="spellStart"/>
      <w:r>
        <w:rPr>
          <w:lang w:val="nl-NL"/>
        </w:rPr>
        <w:t>Mw</w:t>
      </w:r>
      <w:proofErr w:type="spellEnd"/>
      <w:r>
        <w:rPr>
          <w:lang w:val="nl-NL"/>
        </w:rPr>
        <w:t xml:space="preserve"> is correct in contact doch uit zij haar ongenoegen over de psychiatrie en de behandeling. Ik ben hier weinig op ingegaan, dit omdat </w:t>
      </w:r>
      <w:proofErr w:type="spellStart"/>
      <w:r>
        <w:rPr>
          <w:lang w:val="nl-NL"/>
        </w:rPr>
        <w:t>mw</w:t>
      </w:r>
      <w:proofErr w:type="spellEnd"/>
      <w:r>
        <w:rPr>
          <w:lang w:val="nl-NL"/>
        </w:rPr>
        <w:t xml:space="preserve"> vaker opzoek is naar confrontatie. Laatste cliënt heb ik nog tweemaal opgezocht gedurende de dienst. Ik ben bij hem langs geweest op kamer om zijn weekschema door te spreken en zijn taken te controleren en eenmaal hebben wij samen een sigaretje gerookt en een kort gesprek gevoerd over de huidige serie die </w:t>
      </w:r>
      <w:proofErr w:type="spellStart"/>
      <w:r>
        <w:rPr>
          <w:lang w:val="nl-NL"/>
        </w:rPr>
        <w:t>dhr</w:t>
      </w:r>
      <w:proofErr w:type="spellEnd"/>
      <w:r>
        <w:rPr>
          <w:lang w:val="nl-NL"/>
        </w:rPr>
        <w:t xml:space="preserve"> aan het kijken is. </w:t>
      </w:r>
    </w:p>
    <w:p w14:paraId="5CC6A654" w14:textId="0A357863" w:rsidR="009E746A" w:rsidRDefault="009E746A" w:rsidP="009B34FF">
      <w:pPr>
        <w:pStyle w:val="NoSpacing"/>
        <w:rPr>
          <w:lang w:val="nl-NL"/>
        </w:rPr>
      </w:pPr>
      <w:r>
        <w:rPr>
          <w:lang w:val="nl-NL"/>
        </w:rPr>
        <w:t xml:space="preserve">Met alle cliënten heb ik de dienst afgesloten voordat de late dienst dit kwam overnemen. Tevens heb ik met collega’s voor het einde van de dienst een evaluatie gehouden en alle taken en afspraken doorgelopen.  </w:t>
      </w:r>
    </w:p>
    <w:p w14:paraId="3555DD7E" w14:textId="6FF0DDC3" w:rsidR="009E746A" w:rsidRPr="009E746A" w:rsidRDefault="009E746A" w:rsidP="009B34FF">
      <w:pPr>
        <w:pStyle w:val="NoSpacing"/>
        <w:rPr>
          <w:u w:val="single"/>
          <w:lang w:val="nl-NL"/>
        </w:rPr>
      </w:pPr>
      <w:r w:rsidRPr="009E746A">
        <w:rPr>
          <w:u w:val="single"/>
          <w:lang w:val="nl-NL"/>
        </w:rPr>
        <w:lastRenderedPageBreak/>
        <w:t>Reflectie zondag</w:t>
      </w:r>
    </w:p>
    <w:p w14:paraId="538A06B6" w14:textId="6653E255" w:rsidR="009E746A" w:rsidRDefault="00A61309" w:rsidP="009B34FF">
      <w:pPr>
        <w:pStyle w:val="NoSpacing"/>
        <w:rPr>
          <w:lang w:val="nl-NL"/>
        </w:rPr>
      </w:pPr>
      <w:r>
        <w:rPr>
          <w:lang w:val="nl-NL"/>
        </w:rPr>
        <w:t xml:space="preserve">Deze dienst heb ik de taken van dienstoudste en de vijf-minuten-methode meer op mij kunnen nemen en uit kunnen voeren. Ik heb er op momenten voor gekozen om deze anders in te richten, gebaseerd op de cliënten die ik heb begeleid. </w:t>
      </w:r>
    </w:p>
    <w:p w14:paraId="14AB9061" w14:textId="125E6C43" w:rsidR="00A61309" w:rsidRDefault="00A61309" w:rsidP="009B34FF">
      <w:pPr>
        <w:pStyle w:val="NoSpacing"/>
        <w:rPr>
          <w:lang w:val="nl-NL"/>
        </w:rPr>
      </w:pPr>
      <w:r>
        <w:rPr>
          <w:lang w:val="nl-NL"/>
        </w:rPr>
        <w:t xml:space="preserve">Zo heb ik bij </w:t>
      </w:r>
      <w:proofErr w:type="spellStart"/>
      <w:r>
        <w:rPr>
          <w:lang w:val="nl-NL"/>
        </w:rPr>
        <w:t>mw</w:t>
      </w:r>
      <w:proofErr w:type="spellEnd"/>
      <w:r>
        <w:rPr>
          <w:lang w:val="nl-NL"/>
        </w:rPr>
        <w:t xml:space="preserve"> ervoor gekozen om minder actief het contact op te zoeken, dit omdat zij in de ochtend haar eigen handelingen wil doen en hierbij niet gestoord wil worden. Dit contact opzoeken heb ik dus bij haar neergelegd. </w:t>
      </w:r>
    </w:p>
    <w:p w14:paraId="38B0B463" w14:textId="110FE467" w:rsidR="00A61309" w:rsidRDefault="00A61309" w:rsidP="009B34FF">
      <w:pPr>
        <w:pStyle w:val="NoSpacing"/>
        <w:rPr>
          <w:lang w:val="nl-NL"/>
        </w:rPr>
      </w:pPr>
      <w:r>
        <w:rPr>
          <w:lang w:val="nl-NL"/>
        </w:rPr>
        <w:t xml:space="preserve">Tevens heb ik met een van de heren niet direct de dienst uitvoerig </w:t>
      </w:r>
      <w:proofErr w:type="spellStart"/>
      <w:r>
        <w:rPr>
          <w:lang w:val="nl-NL"/>
        </w:rPr>
        <w:t>voorbesproken</w:t>
      </w:r>
      <w:proofErr w:type="spellEnd"/>
      <w:r>
        <w:rPr>
          <w:lang w:val="nl-NL"/>
        </w:rPr>
        <w:t xml:space="preserve"> omdat </w:t>
      </w:r>
      <w:proofErr w:type="spellStart"/>
      <w:r>
        <w:rPr>
          <w:lang w:val="nl-NL"/>
        </w:rPr>
        <w:t>dhr</w:t>
      </w:r>
      <w:proofErr w:type="spellEnd"/>
      <w:r>
        <w:rPr>
          <w:lang w:val="nl-NL"/>
        </w:rPr>
        <w:t xml:space="preserve"> dit vaker ervaart als opdrin</w:t>
      </w:r>
      <w:r w:rsidR="005C5DA4">
        <w:rPr>
          <w:lang w:val="nl-NL"/>
        </w:rPr>
        <w:t>gerig</w:t>
      </w:r>
      <w:r>
        <w:rPr>
          <w:lang w:val="nl-NL"/>
        </w:rPr>
        <w:t xml:space="preserve">. Hij heeft vaker aangegeven zijn taken zelf op te pakken, en in de ochtend nog te willen opstarten. Ik ben bij hem dus wat later langsgegaan om deze afspraken te maken en hem op te zoeken. </w:t>
      </w:r>
    </w:p>
    <w:p w14:paraId="0452CC56" w14:textId="5D159BA9" w:rsidR="00A61309" w:rsidRDefault="00A61309" w:rsidP="009B34FF">
      <w:pPr>
        <w:pStyle w:val="NoSpacing"/>
        <w:rPr>
          <w:lang w:val="nl-NL"/>
        </w:rPr>
      </w:pPr>
      <w:r>
        <w:rPr>
          <w:lang w:val="nl-NL"/>
        </w:rPr>
        <w:t xml:space="preserve">En bij de laatste cliënt heb ik wel duidelijk de dienst </w:t>
      </w:r>
      <w:proofErr w:type="spellStart"/>
      <w:r>
        <w:rPr>
          <w:lang w:val="nl-NL"/>
        </w:rPr>
        <w:t>voorbesproken</w:t>
      </w:r>
      <w:proofErr w:type="spellEnd"/>
      <w:r>
        <w:rPr>
          <w:lang w:val="nl-NL"/>
        </w:rPr>
        <w:t xml:space="preserve">, juist omdat hij wel die structuur en begrenzing nodig heeft. Wanneer er geen duidelijke afspraken worden gemaakt raakt </w:t>
      </w:r>
      <w:proofErr w:type="spellStart"/>
      <w:r>
        <w:rPr>
          <w:lang w:val="nl-NL"/>
        </w:rPr>
        <w:t>dhr</w:t>
      </w:r>
      <w:proofErr w:type="spellEnd"/>
      <w:r>
        <w:rPr>
          <w:lang w:val="nl-NL"/>
        </w:rPr>
        <w:t xml:space="preserve"> onrustig en </w:t>
      </w:r>
      <w:r w:rsidR="00762D1C">
        <w:rPr>
          <w:lang w:val="nl-NL"/>
        </w:rPr>
        <w:t xml:space="preserve">is </w:t>
      </w:r>
      <w:proofErr w:type="spellStart"/>
      <w:r w:rsidR="00762D1C">
        <w:rPr>
          <w:lang w:val="nl-NL"/>
        </w:rPr>
        <w:t>dhr</w:t>
      </w:r>
      <w:proofErr w:type="spellEnd"/>
      <w:r w:rsidR="00762D1C">
        <w:rPr>
          <w:lang w:val="nl-NL"/>
        </w:rPr>
        <w:t xml:space="preserve"> zijn </w:t>
      </w:r>
      <w:proofErr w:type="spellStart"/>
      <w:r w:rsidR="00762D1C">
        <w:rPr>
          <w:lang w:val="nl-NL"/>
        </w:rPr>
        <w:t>dagstructuur</w:t>
      </w:r>
      <w:proofErr w:type="spellEnd"/>
      <w:r w:rsidR="00762D1C">
        <w:rPr>
          <w:lang w:val="nl-NL"/>
        </w:rPr>
        <w:t xml:space="preserve"> kwijt. Tevens heb ik </w:t>
      </w:r>
      <w:r w:rsidR="005C5DA4">
        <w:rPr>
          <w:lang w:val="nl-NL"/>
        </w:rPr>
        <w:t xml:space="preserve">hem gedurende de dienst vaker opgezocht en tijd gemaakt voor een extra een-op-een moment. </w:t>
      </w:r>
      <w:proofErr w:type="spellStart"/>
      <w:r w:rsidR="005C5DA4">
        <w:rPr>
          <w:lang w:val="nl-NL"/>
        </w:rPr>
        <w:t>Dhr</w:t>
      </w:r>
      <w:proofErr w:type="spellEnd"/>
      <w:r w:rsidR="005C5DA4">
        <w:rPr>
          <w:lang w:val="nl-NL"/>
        </w:rPr>
        <w:t xml:space="preserve"> was zichtbaar emotioneel, dit is te zien in zijn onrust, dwingend in contact zijn en zich zeer afhankelijk maken van de begeleiding. Wanneer </w:t>
      </w:r>
      <w:proofErr w:type="spellStart"/>
      <w:r w:rsidR="005C5DA4">
        <w:rPr>
          <w:lang w:val="nl-NL"/>
        </w:rPr>
        <w:t>dhr</w:t>
      </w:r>
      <w:proofErr w:type="spellEnd"/>
      <w:r w:rsidR="005C5DA4">
        <w:rPr>
          <w:lang w:val="nl-NL"/>
        </w:rPr>
        <w:t xml:space="preserve"> zijn ei heeft kunnen leggen is hij een stuk van die spanning kwijt.</w:t>
      </w:r>
    </w:p>
    <w:p w14:paraId="2101866D" w14:textId="528EC9E1" w:rsidR="005C5DA4" w:rsidRDefault="005C5DA4" w:rsidP="009B34FF">
      <w:pPr>
        <w:pStyle w:val="NoSpacing"/>
        <w:rPr>
          <w:lang w:val="nl-NL"/>
        </w:rPr>
      </w:pPr>
    </w:p>
    <w:p w14:paraId="4AE3A51D" w14:textId="77777777" w:rsidR="005C5DA4" w:rsidRDefault="005C5DA4" w:rsidP="009B34FF">
      <w:pPr>
        <w:pStyle w:val="NoSpacing"/>
        <w:rPr>
          <w:lang w:val="nl-NL"/>
        </w:rPr>
      </w:pPr>
    </w:p>
    <w:p w14:paraId="66D20EAA" w14:textId="77777777" w:rsidR="009E746A" w:rsidRDefault="009E746A" w:rsidP="009B34FF">
      <w:pPr>
        <w:pStyle w:val="NoSpacing"/>
        <w:rPr>
          <w:lang w:val="nl-NL"/>
        </w:rPr>
      </w:pPr>
    </w:p>
    <w:p w14:paraId="6D561212" w14:textId="10BD8EBD" w:rsidR="005C5DA4" w:rsidRDefault="005C5DA4">
      <w:pPr>
        <w:rPr>
          <w:lang w:val="nl-NL"/>
        </w:rPr>
      </w:pPr>
      <w:r>
        <w:rPr>
          <w:lang w:val="nl-NL"/>
        </w:rPr>
        <w:br w:type="page"/>
      </w:r>
    </w:p>
    <w:p w14:paraId="3338D1EF" w14:textId="573F7024" w:rsidR="005C5DA4" w:rsidRPr="005C5DA4" w:rsidRDefault="005C5DA4" w:rsidP="005C5DA4">
      <w:pPr>
        <w:pStyle w:val="Heading2"/>
        <w:numPr>
          <w:ilvl w:val="0"/>
          <w:numId w:val="16"/>
        </w:numPr>
        <w:rPr>
          <w:color w:val="000000" w:themeColor="text2"/>
          <w:lang w:val="nl-NL"/>
        </w:rPr>
      </w:pPr>
      <w:r w:rsidRPr="005C5DA4">
        <w:rPr>
          <w:color w:val="000000" w:themeColor="text2"/>
          <w:lang w:val="nl-NL"/>
        </w:rPr>
        <w:lastRenderedPageBreak/>
        <w:t>Evaluatie van de uitvoering</w:t>
      </w:r>
    </w:p>
    <w:p w14:paraId="6281DB90" w14:textId="2AD115A8" w:rsidR="005C5DA4" w:rsidRDefault="005C5DA4" w:rsidP="005C5DA4">
      <w:pPr>
        <w:pStyle w:val="NoSpacing"/>
        <w:rPr>
          <w:lang w:val="nl-NL"/>
        </w:rPr>
      </w:pPr>
    </w:p>
    <w:p w14:paraId="3238888D" w14:textId="44729464" w:rsidR="005C5DA4" w:rsidRDefault="005C5DA4" w:rsidP="005C5DA4">
      <w:pPr>
        <w:pStyle w:val="NoSpacing"/>
        <w:rPr>
          <w:lang w:val="nl-NL"/>
        </w:rPr>
      </w:pPr>
      <w:r>
        <w:rPr>
          <w:lang w:val="nl-NL"/>
        </w:rPr>
        <w:t>Mijn overkoepelende doelen binnen deze opdracht gingen om het toepassen van de eerste-vijf-minuten methode, het uitvoeren van de taken van dienstoudste en het op mij nemen van organisatorische zaken als het schrijven en bijhouden van de weekevaluaties. Al deze onderdelen samen laten zien dat ik op de afdeling gestructureerd, volgens EBP en coördinerend aan het werk ben. Deze doelen heb ik naar mijns inziens behaald.</w:t>
      </w:r>
    </w:p>
    <w:p w14:paraId="7AB386D5" w14:textId="318150F3" w:rsidR="005C5DA4" w:rsidRDefault="005C5DA4" w:rsidP="005C5DA4">
      <w:pPr>
        <w:pStyle w:val="NoSpacing"/>
        <w:numPr>
          <w:ilvl w:val="0"/>
          <w:numId w:val="10"/>
        </w:numPr>
        <w:rPr>
          <w:lang w:val="nl-NL"/>
        </w:rPr>
      </w:pPr>
      <w:r>
        <w:rPr>
          <w:lang w:val="nl-NL"/>
        </w:rPr>
        <w:t>Ik heb laten zien dat ik relevante theorie naar behoren kan toepassen op de afdeling, en dat ik deze theorie kan inzetten en aanpassen naar mijn kennis van de afdeling en de cliënten. Ik heb laten zien dat ik met een kritische blik situaties kan beoordelen en hierop mijn handelen kan afstemmen.</w:t>
      </w:r>
    </w:p>
    <w:p w14:paraId="490B41C2" w14:textId="789A2AA6" w:rsidR="005C5DA4" w:rsidRDefault="005C5DA4" w:rsidP="005C5DA4">
      <w:pPr>
        <w:pStyle w:val="NoSpacing"/>
        <w:numPr>
          <w:ilvl w:val="0"/>
          <w:numId w:val="10"/>
        </w:numPr>
        <w:rPr>
          <w:lang w:val="nl-NL"/>
        </w:rPr>
      </w:pPr>
      <w:r>
        <w:rPr>
          <w:lang w:val="nl-NL"/>
        </w:rPr>
        <w:t xml:space="preserve">Ik heb laten zien dat ik beschik over kennis van de afdeling, de taken en de rol die de dienstoudste op zich neemt. Ik voltooi deze rol door verantwoordelijkheden te verdelen, te blijven peilen hoe het team erbij staat en hoe het gaat met deze verantwoordelijkheden en door het team te betrekken bij evaluatiemomenten.  </w:t>
      </w:r>
    </w:p>
    <w:p w14:paraId="48B21B47" w14:textId="4D631A6A" w:rsidR="005C5DA4" w:rsidRDefault="005C5DA4" w:rsidP="005C5DA4">
      <w:pPr>
        <w:pStyle w:val="NoSpacing"/>
        <w:numPr>
          <w:ilvl w:val="0"/>
          <w:numId w:val="10"/>
        </w:numPr>
        <w:rPr>
          <w:lang w:val="nl-NL"/>
        </w:rPr>
      </w:pPr>
      <w:r>
        <w:rPr>
          <w:lang w:val="nl-NL"/>
        </w:rPr>
        <w:t>Ik heb laten zien dat ik coördineren</w:t>
      </w:r>
      <w:r>
        <w:rPr>
          <w:lang w:val="nl-NL"/>
        </w:rPr>
        <w:t>de</w:t>
      </w:r>
      <w:r>
        <w:rPr>
          <w:lang w:val="nl-NL"/>
        </w:rPr>
        <w:t xml:space="preserve"> taken op mij kan nemen door het schrijven van de weekevaluaties. Hierin beoordeel ik met een kritische blik de voortgang of de verandering binnen de behandeldoelen van cliënten. </w:t>
      </w:r>
    </w:p>
    <w:p w14:paraId="6DF934F0" w14:textId="0C70D2A0" w:rsidR="005C5DA4" w:rsidRDefault="005C5DA4" w:rsidP="005C5DA4">
      <w:pPr>
        <w:pStyle w:val="NoSpacing"/>
        <w:rPr>
          <w:lang w:val="nl-NL"/>
        </w:rPr>
      </w:pPr>
    </w:p>
    <w:p w14:paraId="1DDFD09D" w14:textId="7DA8DB40" w:rsidR="005C5DA4" w:rsidRDefault="005C5DA4" w:rsidP="005C5DA4">
      <w:pPr>
        <w:pStyle w:val="NoSpacing"/>
        <w:rPr>
          <w:lang w:val="nl-NL"/>
        </w:rPr>
      </w:pPr>
      <w:r>
        <w:rPr>
          <w:lang w:val="nl-NL"/>
        </w:rPr>
        <w:t xml:space="preserve">Mijn persoonlijk leerdoel was gericht op het nemen van de ruimte die hoor bij de rol als dienstoudste, maar tegelijkertijd ook als leerling. Ik heb hieraan gewerkt door van tevoren duidelijk te maken welke doelen ik wilde behalen, hoe ik deze zou gaan uitvoeren en wat ik hierbij van mijn collega’s nodig had. Tevens heb ik mijn rol als leerling ingenomen door mijn struikelpunten bespreekbaar te maken en om hulp te vragen wanneer dit nodig was. Ik betrek het team in mijn processen bij het begeleiden van een ‘lastige’ cliënt. </w:t>
      </w:r>
    </w:p>
    <w:p w14:paraId="51F0222E" w14:textId="045C2956" w:rsidR="005C5DA4" w:rsidRDefault="005C5DA4" w:rsidP="005C5DA4">
      <w:pPr>
        <w:pStyle w:val="NoSpacing"/>
        <w:rPr>
          <w:lang w:val="nl-NL"/>
        </w:rPr>
      </w:pPr>
    </w:p>
    <w:p w14:paraId="5EAA8DED" w14:textId="3D5D150B" w:rsidR="005C5DA4" w:rsidRDefault="005C5DA4" w:rsidP="005C5DA4">
      <w:pPr>
        <w:pStyle w:val="NoSpacing"/>
        <w:rPr>
          <w:lang w:val="nl-NL"/>
        </w:rPr>
      </w:pPr>
      <w:r w:rsidRPr="005C5DA4">
        <w:rPr>
          <w:u w:val="single"/>
          <w:lang w:val="nl-NL"/>
        </w:rPr>
        <w:t>Feedback</w:t>
      </w:r>
    </w:p>
    <w:p w14:paraId="36FD2DCC" w14:textId="29D879AC" w:rsidR="005C5DA4" w:rsidRDefault="005C5DA4" w:rsidP="005C5DA4">
      <w:pPr>
        <w:pStyle w:val="NoSpacing"/>
        <w:rPr>
          <w:lang w:val="nl-NL"/>
        </w:rPr>
      </w:pPr>
      <w:r>
        <w:rPr>
          <w:lang w:val="nl-NL"/>
        </w:rPr>
        <w:t xml:space="preserve">Eline </w:t>
      </w:r>
      <w:proofErr w:type="spellStart"/>
      <w:r>
        <w:rPr>
          <w:lang w:val="nl-NL"/>
        </w:rPr>
        <w:t>Eding</w:t>
      </w:r>
      <w:proofErr w:type="spellEnd"/>
      <w:r>
        <w:rPr>
          <w:lang w:val="nl-NL"/>
        </w:rPr>
        <w:t xml:space="preserve">, mijn werkbegeleider, heeft mij feedback gegeven op de uitvoering van mijn plan van aanpak, inclusie verschillende competenties. </w:t>
      </w:r>
    </w:p>
    <w:p w14:paraId="70C08B6E" w14:textId="25B1F3E6" w:rsidR="005C5DA4" w:rsidRDefault="005C5DA4" w:rsidP="005C5DA4">
      <w:pPr>
        <w:pStyle w:val="NoSpacing"/>
        <w:rPr>
          <w:lang w:val="nl-NL"/>
        </w:rPr>
      </w:pPr>
    </w:p>
    <w:p w14:paraId="1FA8B878" w14:textId="48F1FD14" w:rsidR="005C5DA4" w:rsidRDefault="005C5DA4" w:rsidP="005C5DA4">
      <w:pPr>
        <w:pStyle w:val="NoSpacing"/>
        <w:rPr>
          <w:b/>
          <w:lang w:val="nl-NL"/>
        </w:rPr>
      </w:pPr>
      <w:r w:rsidRPr="005C5DA4">
        <w:rPr>
          <w:b/>
          <w:lang w:val="nl-NL"/>
        </w:rPr>
        <w:t>Competentie 4,10,13,14</w:t>
      </w:r>
    </w:p>
    <w:p w14:paraId="0686D464" w14:textId="064E8D54" w:rsidR="005C5DA4" w:rsidRPr="005C5DA4" w:rsidRDefault="005C5DA4" w:rsidP="005C5DA4">
      <w:pPr>
        <w:pStyle w:val="NoSpacing"/>
        <w:rPr>
          <w:lang w:val="nl-NL"/>
        </w:rPr>
      </w:pPr>
      <w:r>
        <w:rPr>
          <w:lang w:val="nl-NL"/>
        </w:rPr>
        <w:t>Bij het begin van de dienst hoor ik je afspraken maken met de cliënten die jij begeleid. Dit zorgt voor duidelijkheid en structuur voor beide partijen. Wat jij goed doet is dat je eerst de cliënten de ruimte/ mogelijkheid biedt om dingen zelf te doen. Je biedt hulp aan als dit niet lukt. Tijdens je dienst heb je goed overzicht over alle zaken en eventuele spanningen.</w:t>
      </w:r>
    </w:p>
    <w:p w14:paraId="36268625" w14:textId="29D424C0" w:rsidR="005C5DA4" w:rsidRDefault="005C5DA4" w:rsidP="005C5DA4">
      <w:pPr>
        <w:pStyle w:val="NoSpacing"/>
        <w:rPr>
          <w:lang w:val="nl-NL"/>
        </w:rPr>
      </w:pPr>
      <w:r w:rsidRPr="005C5DA4">
        <w:rPr>
          <w:u w:val="single"/>
          <w:lang w:val="nl-NL"/>
        </w:rPr>
        <w:t>Mate van zelfstandigheid:</w:t>
      </w:r>
      <w:r>
        <w:rPr>
          <w:lang w:val="nl-NL"/>
        </w:rPr>
        <w:t xml:space="preserve"> Hoog. Soms wil een cliënt a la minute iets van je, en het liefst geef je daar direct gehoor aan. Soms mag je ze best even late wachten om af te kunnen maken waar jij mee bezig bent. </w:t>
      </w:r>
    </w:p>
    <w:p w14:paraId="4A92934B" w14:textId="74299144" w:rsidR="005C5DA4" w:rsidRDefault="005C5DA4" w:rsidP="005C5DA4">
      <w:pPr>
        <w:pStyle w:val="NoSpacing"/>
        <w:rPr>
          <w:lang w:val="nl-NL"/>
        </w:rPr>
      </w:pPr>
    </w:p>
    <w:p w14:paraId="79B6C28E" w14:textId="514DA9B1" w:rsidR="005C5DA4" w:rsidRPr="005C5DA4" w:rsidRDefault="005C5DA4" w:rsidP="005C5DA4">
      <w:pPr>
        <w:pStyle w:val="NoSpacing"/>
        <w:rPr>
          <w:b/>
          <w:lang w:val="nl-NL"/>
        </w:rPr>
      </w:pPr>
      <w:r w:rsidRPr="005C5DA4">
        <w:rPr>
          <w:b/>
          <w:lang w:val="nl-NL"/>
        </w:rPr>
        <w:t>Competentie 3,6,11,12</w:t>
      </w:r>
    </w:p>
    <w:p w14:paraId="18CF5B67" w14:textId="398A78AE" w:rsidR="005C5DA4" w:rsidRDefault="005C5DA4" w:rsidP="005C5DA4">
      <w:pPr>
        <w:pStyle w:val="NoSpacing"/>
        <w:rPr>
          <w:lang w:val="nl-NL"/>
        </w:rPr>
      </w:pPr>
      <w:r>
        <w:rPr>
          <w:lang w:val="nl-NL"/>
        </w:rPr>
        <w:t>Gister begeleidde jij een cliënt wat je best spannend vond. Dit heb je van tevoren goed aangegeven waardoor wij als collega’s daar rekening mee konden houden. Bij aanvang van dienst nam je direct initiatief tot een cliënt/ taak verdeling. Je vraagt regelmatig hoe iedereen ervoor staat, dit geeft mij als collega en fijn en betrokken gevoel. Als iets niet lukt vraag je om hulp.</w:t>
      </w:r>
    </w:p>
    <w:p w14:paraId="60CB73DC" w14:textId="27284E66" w:rsidR="005C5DA4" w:rsidRDefault="005C5DA4" w:rsidP="005C5DA4">
      <w:pPr>
        <w:pStyle w:val="NoSpacing"/>
        <w:rPr>
          <w:lang w:val="nl-NL"/>
        </w:rPr>
      </w:pPr>
      <w:r w:rsidRPr="005C5DA4">
        <w:rPr>
          <w:u w:val="single"/>
          <w:lang w:val="nl-NL"/>
        </w:rPr>
        <w:t>Mate van zelfstandigheid:</w:t>
      </w:r>
      <w:r>
        <w:rPr>
          <w:lang w:val="nl-NL"/>
        </w:rPr>
        <w:t xml:space="preserve"> </w:t>
      </w:r>
      <w:r>
        <w:rPr>
          <w:lang w:val="nl-NL"/>
        </w:rPr>
        <w:t xml:space="preserve">Hoog. Een volgende keer kan je misschien iets concreter benoemen wat je spannend vindt in de begeleiding van een cliënt. </w:t>
      </w:r>
    </w:p>
    <w:p w14:paraId="48B742CC" w14:textId="30D36855" w:rsidR="005C5DA4" w:rsidRPr="005C5DA4" w:rsidRDefault="005C5DA4" w:rsidP="005C5DA4">
      <w:pPr>
        <w:rPr>
          <w:rFonts w:asciiTheme="minorHAnsi" w:hAnsiTheme="minorHAnsi"/>
          <w:lang w:val="nl-NL"/>
        </w:rPr>
      </w:pPr>
    </w:p>
    <w:p w14:paraId="4248A155" w14:textId="77777777" w:rsidR="005C5DA4" w:rsidRDefault="005C5DA4">
      <w:pPr>
        <w:rPr>
          <w:caps/>
          <w:color w:val="000000" w:themeColor="text2"/>
          <w:spacing w:val="15"/>
          <w:sz w:val="24"/>
          <w:szCs w:val="24"/>
          <w:lang w:val="nl-NL"/>
        </w:rPr>
      </w:pPr>
      <w:r>
        <w:rPr>
          <w:color w:val="000000" w:themeColor="text2"/>
          <w:lang w:val="nl-NL"/>
        </w:rPr>
        <w:br w:type="page"/>
      </w:r>
    </w:p>
    <w:p w14:paraId="0A55C01D" w14:textId="5D7C7209" w:rsidR="005C5DA4" w:rsidRPr="005C5DA4" w:rsidRDefault="005C5DA4" w:rsidP="005C5DA4">
      <w:pPr>
        <w:pStyle w:val="Heading2"/>
        <w:numPr>
          <w:ilvl w:val="0"/>
          <w:numId w:val="16"/>
        </w:numPr>
        <w:rPr>
          <w:color w:val="000000" w:themeColor="text2"/>
          <w:lang w:val="nl-NL"/>
        </w:rPr>
      </w:pPr>
      <w:r w:rsidRPr="005C5DA4">
        <w:rPr>
          <w:color w:val="000000" w:themeColor="text2"/>
          <w:lang w:val="nl-NL"/>
        </w:rPr>
        <w:lastRenderedPageBreak/>
        <w:t>product evaluatie</w:t>
      </w:r>
    </w:p>
    <w:p w14:paraId="644C45B0" w14:textId="788AC697" w:rsidR="005C5DA4" w:rsidRPr="005C5DA4" w:rsidRDefault="005C5DA4" w:rsidP="005C5DA4">
      <w:pPr>
        <w:pStyle w:val="NoSpacing"/>
        <w:rPr>
          <w:color w:val="000000" w:themeColor="text1"/>
          <w:lang w:val="nl-NL"/>
        </w:rPr>
      </w:pPr>
      <w:r w:rsidRPr="0009699E">
        <w:rPr>
          <w:color w:val="000000" w:themeColor="text1"/>
          <w:lang w:val="nl-NL"/>
        </w:rPr>
        <w:t xml:space="preserve">Zoals eerder aangegeven in de opdracht heb ik gewerkt aan verschillende competenties bij het uitvoeren van mijn plan van aanpak, en het toepassen van de theorie. In de ‘uitvoering’ en de ‘evaluatie van de uitvoering’ staat beschreven wat ik precies heb gedaan gedurende de diensten. Ik zal kort omschrijven hoe ik heb gewerkt aan de eerder benoemde competenties, en waarom ik denk dat ik deze op T3 heb behaald. </w:t>
      </w:r>
    </w:p>
    <w:p w14:paraId="57DE217E" w14:textId="77777777" w:rsidR="005C5DA4" w:rsidRDefault="005C5DA4" w:rsidP="005C5DA4">
      <w:pPr>
        <w:pStyle w:val="NoSpacing"/>
        <w:rPr>
          <w:lang w:val="nl-NL"/>
        </w:rPr>
      </w:pPr>
    </w:p>
    <w:p w14:paraId="20A6EA9C" w14:textId="6CCC4FC8" w:rsidR="005C5DA4" w:rsidRPr="005C5DA4" w:rsidRDefault="005C5DA4" w:rsidP="005C5DA4">
      <w:pPr>
        <w:pStyle w:val="NoSpacing"/>
        <w:rPr>
          <w:b/>
          <w:color w:val="000000" w:themeColor="text1"/>
          <w:lang w:val="nl-NL"/>
        </w:rPr>
      </w:pPr>
      <w:r w:rsidRPr="007F4A11">
        <w:rPr>
          <w:b/>
          <w:color w:val="000000" w:themeColor="text1"/>
          <w:lang w:val="nl-NL"/>
        </w:rPr>
        <w:t>Competentie 1:</w:t>
      </w:r>
      <w:r w:rsidRPr="007F4A11">
        <w:rPr>
          <w:b/>
          <w:color w:val="000000" w:themeColor="text1"/>
          <w:lang w:val="nl-NL"/>
        </w:rPr>
        <w:tab/>
      </w:r>
      <w:r>
        <w:rPr>
          <w:b/>
          <w:color w:val="000000" w:themeColor="text1"/>
          <w:lang w:val="nl-NL"/>
        </w:rPr>
        <w:t xml:space="preserve"> </w:t>
      </w:r>
      <w:r w:rsidRPr="005C5DA4">
        <w:rPr>
          <w:color w:val="000000" w:themeColor="text1"/>
          <w:lang w:val="nl-NL"/>
        </w:rPr>
        <w:t>Ik kan aan de hand van een kritische blik en -vragen vaststellen wat mijn bejegeningsstrategie wordt voor bepaalde cliënt, inschatten in welke fase iemand zit en mijn manier omgang aan de hand hiervan aanpassen.</w:t>
      </w:r>
    </w:p>
    <w:p w14:paraId="0EBE6404" w14:textId="77777777" w:rsidR="005C5DA4" w:rsidRDefault="005C5DA4" w:rsidP="005C5DA4">
      <w:pPr>
        <w:pStyle w:val="NoSpacing"/>
        <w:rPr>
          <w:color w:val="000000" w:themeColor="text1"/>
          <w:lang w:val="nl-NL"/>
        </w:rPr>
      </w:pPr>
    </w:p>
    <w:p w14:paraId="40C81095" w14:textId="295E07F6" w:rsidR="005C5DA4" w:rsidRPr="005C5DA4" w:rsidRDefault="005C5DA4" w:rsidP="005C5DA4">
      <w:pPr>
        <w:pStyle w:val="NoSpacing"/>
        <w:rPr>
          <w:b/>
          <w:color w:val="000000" w:themeColor="text1"/>
          <w:lang w:val="nl-NL"/>
        </w:rPr>
      </w:pPr>
      <w:r w:rsidRPr="007F4A11">
        <w:rPr>
          <w:b/>
          <w:color w:val="000000" w:themeColor="text1"/>
          <w:lang w:val="nl-NL"/>
        </w:rPr>
        <w:t xml:space="preserve">Competentie 4: </w:t>
      </w:r>
      <w:r>
        <w:rPr>
          <w:color w:val="000000" w:themeColor="text1"/>
          <w:lang w:val="nl-NL"/>
        </w:rPr>
        <w:t xml:space="preserve">Ik kan zowel met de cliënt, als met het team adequaat communiceren, dit heb ik laten zien door verwachtingen bespreekbaar te maken, afspraken te kunnen maken, maar ook door knelpunten uit te spreken en door te nemen. </w:t>
      </w:r>
    </w:p>
    <w:p w14:paraId="77A13421" w14:textId="77777777" w:rsidR="005C5DA4" w:rsidRPr="007F4A11" w:rsidRDefault="005C5DA4" w:rsidP="005C5DA4">
      <w:pPr>
        <w:pStyle w:val="NoSpacing"/>
        <w:rPr>
          <w:b/>
          <w:color w:val="000000" w:themeColor="text1"/>
          <w:lang w:val="nl-NL"/>
        </w:rPr>
      </w:pPr>
    </w:p>
    <w:p w14:paraId="7D988CF8" w14:textId="6E99B090" w:rsidR="005C5DA4" w:rsidRPr="005C5DA4" w:rsidRDefault="005C5DA4" w:rsidP="005C5DA4">
      <w:pPr>
        <w:pStyle w:val="NoSpacing"/>
        <w:rPr>
          <w:b/>
          <w:color w:val="000000" w:themeColor="text1"/>
          <w:lang w:val="nl-NL"/>
        </w:rPr>
      </w:pPr>
      <w:r w:rsidRPr="007F4A11">
        <w:rPr>
          <w:b/>
          <w:color w:val="000000" w:themeColor="text1"/>
          <w:lang w:val="nl-NL"/>
        </w:rPr>
        <w:t>Competentie 5:</w:t>
      </w:r>
      <w:r w:rsidRPr="007F4A11">
        <w:rPr>
          <w:b/>
          <w:color w:val="000000" w:themeColor="text1"/>
          <w:lang w:val="nl-NL"/>
        </w:rPr>
        <w:tab/>
      </w:r>
      <w:r>
        <w:rPr>
          <w:color w:val="000000" w:themeColor="text1"/>
          <w:lang w:val="nl-NL"/>
        </w:rPr>
        <w:t xml:space="preserve">Door mij te verdiepen in de cliënten, mij open naar hen op te stellen en hen actief op te zoeken voor contact bouw ik een vertrouwensrelatie op met cliënten. Ik zie dit terug in de manier waarop zij met mij in contact zijn en onderwerpen durven te delen. </w:t>
      </w:r>
    </w:p>
    <w:p w14:paraId="2F007425" w14:textId="77777777" w:rsidR="005C5DA4" w:rsidRPr="007F4A11" w:rsidRDefault="005C5DA4" w:rsidP="005C5DA4">
      <w:pPr>
        <w:pStyle w:val="NoSpacing"/>
        <w:rPr>
          <w:b/>
          <w:color w:val="000000" w:themeColor="text1"/>
          <w:lang w:val="nl-NL"/>
        </w:rPr>
      </w:pPr>
    </w:p>
    <w:p w14:paraId="034A692A" w14:textId="50E4FA9F" w:rsidR="005C5DA4" w:rsidRPr="005C5DA4" w:rsidRDefault="005C5DA4" w:rsidP="005C5DA4">
      <w:pPr>
        <w:pStyle w:val="NoSpacing"/>
        <w:rPr>
          <w:b/>
          <w:color w:val="000000" w:themeColor="text1"/>
          <w:lang w:val="nl-NL"/>
        </w:rPr>
      </w:pPr>
      <w:r w:rsidRPr="007F4A11">
        <w:rPr>
          <w:b/>
          <w:color w:val="000000" w:themeColor="text1"/>
          <w:lang w:val="nl-NL"/>
        </w:rPr>
        <w:t>Competentie 6:</w:t>
      </w:r>
      <w:r w:rsidRPr="007F4A11">
        <w:rPr>
          <w:b/>
          <w:color w:val="000000" w:themeColor="text1"/>
          <w:lang w:val="nl-NL"/>
        </w:rPr>
        <w:tab/>
      </w:r>
      <w:r>
        <w:rPr>
          <w:color w:val="000000" w:themeColor="text1"/>
          <w:lang w:val="nl-NL"/>
        </w:rPr>
        <w:t xml:space="preserve">Ik werk samen in het team door taken te verdelen, evaluaties in te brengen en elkaar te betrekken in de zorgverlening op de afdeling. Tevens werk ik samen met cliënten door afspraken te maken, te overleggen en mij in hen te verdiepen. </w:t>
      </w:r>
    </w:p>
    <w:p w14:paraId="529854F0" w14:textId="77777777" w:rsidR="005C5DA4" w:rsidRPr="007F4A11" w:rsidRDefault="005C5DA4" w:rsidP="005C5DA4">
      <w:pPr>
        <w:pStyle w:val="NoSpacing"/>
        <w:rPr>
          <w:b/>
          <w:color w:val="000000" w:themeColor="text1"/>
          <w:lang w:val="nl-NL"/>
        </w:rPr>
      </w:pPr>
    </w:p>
    <w:p w14:paraId="36036400" w14:textId="02619D6C" w:rsidR="005C5DA4" w:rsidRPr="005C5DA4" w:rsidRDefault="005C5DA4" w:rsidP="005C5DA4">
      <w:pPr>
        <w:pStyle w:val="NoSpacing"/>
        <w:rPr>
          <w:b/>
          <w:color w:val="000000" w:themeColor="text1"/>
          <w:lang w:val="nl-NL"/>
        </w:rPr>
      </w:pPr>
      <w:r>
        <w:rPr>
          <w:b/>
          <w:color w:val="000000" w:themeColor="text1"/>
          <w:lang w:val="nl-NL"/>
        </w:rPr>
        <w:t>C</w:t>
      </w:r>
      <w:r w:rsidRPr="007F4A11">
        <w:rPr>
          <w:b/>
          <w:color w:val="000000" w:themeColor="text1"/>
          <w:lang w:val="nl-NL"/>
        </w:rPr>
        <w:t xml:space="preserve">ompetentie 10: </w:t>
      </w:r>
      <w:r w:rsidRPr="007F4A11">
        <w:rPr>
          <w:color w:val="000000" w:themeColor="text1"/>
          <w:lang w:val="nl-NL"/>
        </w:rPr>
        <w:t xml:space="preserve">Ik werk preventief door het contact aan te gaan, spanningen bespreekbaar te maken en mij benaderbaar op te stellen naar </w:t>
      </w:r>
      <w:r w:rsidRPr="007F4A11">
        <w:rPr>
          <w:color w:val="000000" w:themeColor="text1"/>
          <w:lang w:val="nl-NL"/>
        </w:rPr>
        <w:t>cliënten</w:t>
      </w:r>
      <w:r w:rsidRPr="007F4A11">
        <w:rPr>
          <w:color w:val="000000" w:themeColor="text1"/>
          <w:lang w:val="nl-NL"/>
        </w:rPr>
        <w:t xml:space="preserve">. Ik zorg dat ik mijn communicatie aanpas aan de </w:t>
      </w:r>
      <w:r w:rsidRPr="007F4A11">
        <w:rPr>
          <w:color w:val="000000" w:themeColor="text1"/>
          <w:lang w:val="nl-NL"/>
        </w:rPr>
        <w:t>cliënt</w:t>
      </w:r>
      <w:r w:rsidRPr="007F4A11">
        <w:rPr>
          <w:color w:val="000000" w:themeColor="text1"/>
          <w:lang w:val="nl-NL"/>
        </w:rPr>
        <w:t>, door eventuele spanningen te peilen en mijn communicatie hieraan aan te passen.</w:t>
      </w:r>
    </w:p>
    <w:p w14:paraId="3B202C6A" w14:textId="77777777" w:rsidR="005C5DA4" w:rsidRPr="007F4A11" w:rsidRDefault="005C5DA4" w:rsidP="005C5DA4">
      <w:pPr>
        <w:pStyle w:val="NoSpacing"/>
        <w:rPr>
          <w:b/>
          <w:color w:val="000000" w:themeColor="text1"/>
          <w:lang w:val="nl-NL"/>
        </w:rPr>
      </w:pPr>
    </w:p>
    <w:p w14:paraId="3B1F69C3" w14:textId="504A1CD8" w:rsidR="005C5DA4" w:rsidRPr="007F4A11" w:rsidRDefault="005C5DA4" w:rsidP="005C5DA4">
      <w:pPr>
        <w:pStyle w:val="NoSpacing"/>
        <w:rPr>
          <w:color w:val="000000" w:themeColor="text1"/>
          <w:lang w:val="nl-NL"/>
        </w:rPr>
      </w:pPr>
      <w:r w:rsidRPr="007F4A11">
        <w:rPr>
          <w:b/>
          <w:color w:val="000000" w:themeColor="text1"/>
          <w:lang w:val="nl-NL"/>
        </w:rPr>
        <w:t xml:space="preserve">Competentie 11: </w:t>
      </w:r>
      <w:r w:rsidRPr="007F4A11">
        <w:rPr>
          <w:color w:val="000000" w:themeColor="text1"/>
          <w:lang w:val="nl-NL"/>
        </w:rPr>
        <w:t>Ik toon leiderschap door de rol als dienstoudste op mij te nemen en deze taken serieus te nemen, hierbij zorg ik ervoor dat er gedurende de dienst evaluatie momenten zijn en peil ik bij mijn collega’s hoe zij er</w:t>
      </w:r>
      <w:r>
        <w:rPr>
          <w:color w:val="000000" w:themeColor="text1"/>
          <w:lang w:val="nl-NL"/>
        </w:rPr>
        <w:t>voor</w:t>
      </w:r>
      <w:r w:rsidRPr="007F4A11">
        <w:rPr>
          <w:color w:val="000000" w:themeColor="text1"/>
          <w:lang w:val="nl-NL"/>
        </w:rPr>
        <w:t xml:space="preserve"> staan. Tevens houd ik mij bezig met het </w:t>
      </w:r>
      <w:r>
        <w:rPr>
          <w:color w:val="000000" w:themeColor="text1"/>
          <w:lang w:val="nl-NL"/>
        </w:rPr>
        <w:t xml:space="preserve">schrijven van de weekevaluaties van cliënten. Hierbij ben ik op de hoogte van behandeldoelen, de voortgang van deze doelen en kan ik hoofdzaken van bijzaken onderscheiden. Hierbij denk ik mee over het beleid op de afdeling en zorg ik dat ik zaken overzichtelijk en concreet rapporteer zodat dit meegenomen kan worden tijdens de evaluatie. </w:t>
      </w:r>
    </w:p>
    <w:p w14:paraId="58A8DA3A" w14:textId="77777777" w:rsidR="005C5DA4" w:rsidRDefault="005C5DA4" w:rsidP="005C5DA4">
      <w:pPr>
        <w:pStyle w:val="NoSpacing"/>
        <w:rPr>
          <w:b/>
          <w:color w:val="000000" w:themeColor="text1"/>
          <w:lang w:val="nl-NL"/>
        </w:rPr>
      </w:pPr>
    </w:p>
    <w:p w14:paraId="1B5B51D4" w14:textId="5A117CBC" w:rsidR="005C5DA4" w:rsidRPr="005C5DA4" w:rsidRDefault="005C5DA4" w:rsidP="005C5DA4">
      <w:pPr>
        <w:pStyle w:val="NoSpacing"/>
        <w:rPr>
          <w:b/>
          <w:color w:val="000000" w:themeColor="text1"/>
          <w:lang w:val="nl-NL"/>
        </w:rPr>
      </w:pPr>
      <w:r w:rsidRPr="007F4A11">
        <w:rPr>
          <w:b/>
          <w:color w:val="000000" w:themeColor="text1"/>
          <w:lang w:val="nl-NL"/>
        </w:rPr>
        <w:t xml:space="preserve">Competentie 12: </w:t>
      </w:r>
      <w:r>
        <w:rPr>
          <w:color w:val="000000" w:themeColor="text1"/>
          <w:lang w:val="nl-NL"/>
        </w:rPr>
        <w:t xml:space="preserve">Ik laat zien dat ik kan plannen coördineren door de dienst voor te bespreken en taken te verdelen. Ik maak een overzicht van mijn eigen taken gedurende de dienst en vraag om hulp wanneer nodig. Ik bespreek casussen en betrek collega’s in de besluitvorming. Tevens bespreek ik de dienst voor met mijn te begeleiden cliënten, waarbij ik afspraken met hen maak.  </w:t>
      </w:r>
    </w:p>
    <w:p w14:paraId="195EEF4F" w14:textId="77777777" w:rsidR="005C5DA4" w:rsidRPr="007F4A11" w:rsidRDefault="005C5DA4" w:rsidP="005C5DA4">
      <w:pPr>
        <w:pStyle w:val="NoSpacing"/>
        <w:rPr>
          <w:b/>
          <w:color w:val="000000" w:themeColor="text1"/>
          <w:lang w:val="nl-NL"/>
        </w:rPr>
      </w:pPr>
    </w:p>
    <w:p w14:paraId="6DCEF27A" w14:textId="3CF3700B" w:rsidR="005C5DA4" w:rsidRPr="007F4A11" w:rsidRDefault="005C5DA4" w:rsidP="005C5DA4">
      <w:pPr>
        <w:pStyle w:val="NoSpacing"/>
        <w:rPr>
          <w:color w:val="000000" w:themeColor="text1"/>
          <w:lang w:val="nl-NL"/>
        </w:rPr>
      </w:pPr>
      <w:r w:rsidRPr="007F4A11">
        <w:rPr>
          <w:b/>
          <w:color w:val="000000" w:themeColor="text1"/>
          <w:lang w:val="nl-NL"/>
        </w:rPr>
        <w:t>Competentie 15</w:t>
      </w:r>
      <w:r>
        <w:rPr>
          <w:b/>
          <w:color w:val="000000" w:themeColor="text1"/>
          <w:lang w:val="nl-NL"/>
        </w:rPr>
        <w:t xml:space="preserve">: </w:t>
      </w:r>
      <w:r>
        <w:rPr>
          <w:color w:val="000000" w:themeColor="text1"/>
          <w:lang w:val="nl-NL"/>
        </w:rPr>
        <w:t xml:space="preserve">Ik werk aan de hand van protocollen, richtlijnen en EBP-theorie. Wanneer ik signaleer dat dit niet het geval is binnen het team kan ik dit bespreekbaar maken.  </w:t>
      </w:r>
    </w:p>
    <w:p w14:paraId="125C6FF2" w14:textId="34325C0B" w:rsidR="005C5DA4" w:rsidRDefault="005C5DA4" w:rsidP="005C5DA4">
      <w:pPr>
        <w:pStyle w:val="NoSpacing"/>
        <w:rPr>
          <w:color w:val="000000" w:themeColor="text1"/>
          <w:lang w:val="nl-NL"/>
        </w:rPr>
      </w:pPr>
    </w:p>
    <w:p w14:paraId="0B01D463" w14:textId="3161EE8E" w:rsidR="005C5DA4" w:rsidRPr="005C5DA4" w:rsidRDefault="005C5DA4" w:rsidP="005C5DA4">
      <w:pPr>
        <w:pStyle w:val="NoSpacing"/>
        <w:rPr>
          <w:color w:val="000000" w:themeColor="text1"/>
          <w:lang w:val="nl-NL"/>
        </w:rPr>
      </w:pPr>
      <w:r>
        <w:rPr>
          <w:color w:val="000000" w:themeColor="text1"/>
          <w:lang w:val="nl-NL"/>
        </w:rPr>
        <w:t xml:space="preserve">De bovenstaande competenties heb ik naar mijn idee als hoog zelfstandig uitgevoerd. </w:t>
      </w:r>
    </w:p>
    <w:p w14:paraId="05F3DF95" w14:textId="77777777" w:rsidR="005C5DA4" w:rsidRDefault="005C5DA4" w:rsidP="005C5DA4">
      <w:pPr>
        <w:rPr>
          <w:lang w:val="nl-NL"/>
        </w:rPr>
      </w:pPr>
    </w:p>
    <w:p w14:paraId="2276B3A5" w14:textId="03C615E6" w:rsidR="005C5DA4" w:rsidRDefault="005C5DA4">
      <w:pPr>
        <w:rPr>
          <w:lang w:val="nl-NL"/>
        </w:rPr>
      </w:pPr>
      <w:r>
        <w:rPr>
          <w:lang w:val="nl-NL"/>
        </w:rPr>
        <w:br w:type="page"/>
      </w:r>
    </w:p>
    <w:p w14:paraId="6142C4C3" w14:textId="7AA54B44" w:rsidR="005C5DA4" w:rsidRPr="005C5DA4" w:rsidRDefault="005C5DA4" w:rsidP="005C5DA4">
      <w:pPr>
        <w:pStyle w:val="Heading2"/>
        <w:numPr>
          <w:ilvl w:val="0"/>
          <w:numId w:val="16"/>
        </w:numPr>
        <w:rPr>
          <w:color w:val="000000" w:themeColor="text2"/>
          <w:lang w:val="nl-NL"/>
        </w:rPr>
      </w:pPr>
      <w:r w:rsidRPr="005C5DA4">
        <w:rPr>
          <w:color w:val="000000" w:themeColor="text2"/>
          <w:lang w:val="nl-NL"/>
        </w:rPr>
        <w:lastRenderedPageBreak/>
        <w:t>procesevaluatie</w:t>
      </w:r>
    </w:p>
    <w:p w14:paraId="1139468D" w14:textId="32456425" w:rsidR="00337888" w:rsidRDefault="00337888" w:rsidP="00337888">
      <w:pPr>
        <w:pStyle w:val="NoSpacing"/>
        <w:rPr>
          <w:lang w:val="nl-NL"/>
        </w:rPr>
      </w:pPr>
    </w:p>
    <w:p w14:paraId="2E2E212D" w14:textId="5775582E" w:rsidR="005C5DA4" w:rsidRDefault="005C5DA4" w:rsidP="009B34FF">
      <w:pPr>
        <w:pStyle w:val="NoSpacing"/>
        <w:rPr>
          <w:lang w:val="nl-NL"/>
        </w:rPr>
      </w:pPr>
      <w:r>
        <w:rPr>
          <w:lang w:val="nl-NL"/>
        </w:rPr>
        <w:t xml:space="preserve">Het uitvoeren en indelen van deze opdracht heeft even geduurd. Ik heb een tijdje opgekeken tegen het uitwerken van dit stuk, mede omdat ik het als lastig heb ervaren om een duidelijk thema aan ‘het coördineren van zorg’ te geven. Uiteindelijk is het na wat sparren met mijn werkbegeleider toch gelukt om een schematisch thema hieraan te geven en dit uit te werken in een concreet plan van aanpak. Ik heb de overleggen met mijn werkbegeleider al helpend ervaren bij het kaderen van de onderwerpen en de doelen. </w:t>
      </w:r>
    </w:p>
    <w:p w14:paraId="4BC4CE87" w14:textId="77777777" w:rsidR="005C5DA4" w:rsidRDefault="005C5DA4" w:rsidP="009B34FF">
      <w:pPr>
        <w:pStyle w:val="NoSpacing"/>
        <w:rPr>
          <w:lang w:val="nl-NL"/>
        </w:rPr>
      </w:pPr>
    </w:p>
    <w:p w14:paraId="2E18EAA4" w14:textId="394B45A7" w:rsidR="005C5DA4" w:rsidRDefault="005C5DA4" w:rsidP="009B34FF">
      <w:pPr>
        <w:pStyle w:val="NoSpacing"/>
        <w:rPr>
          <w:lang w:val="nl-NL"/>
        </w:rPr>
      </w:pPr>
      <w:r>
        <w:rPr>
          <w:lang w:val="nl-NL"/>
        </w:rPr>
        <w:t xml:space="preserve">Bij de uitvoering zijn de gesprekken met mijn collega’s steunend geweest, ik heb met een veilig gevoel mijn knelpunten bespreekbaar kunnen maken en zij hebben mij geholpen bij het vinden van mijn zelfverzekerdheid op de afdeling. </w:t>
      </w:r>
    </w:p>
    <w:p w14:paraId="43328828" w14:textId="2AE702DF" w:rsidR="005C5DA4" w:rsidRDefault="005C5DA4" w:rsidP="009B34FF">
      <w:pPr>
        <w:pStyle w:val="NoSpacing"/>
        <w:rPr>
          <w:lang w:val="nl-NL"/>
        </w:rPr>
      </w:pPr>
      <w:r>
        <w:rPr>
          <w:lang w:val="nl-NL"/>
        </w:rPr>
        <w:t xml:space="preserve">Ik ben tevreden met de uiteindelijke uitvoering en het resultaat, ik heb met plezier aan deze opdracht gewerkt. </w:t>
      </w:r>
    </w:p>
    <w:p w14:paraId="103A8DBC" w14:textId="444A2027" w:rsidR="000E3A16" w:rsidRPr="007F4A11" w:rsidRDefault="000E3A16" w:rsidP="009B34FF">
      <w:pPr>
        <w:pStyle w:val="NoSpacing"/>
        <w:rPr>
          <w:lang w:val="nl-NL"/>
        </w:rPr>
      </w:pPr>
      <w:r w:rsidRPr="007F4A11">
        <w:rPr>
          <w:lang w:val="nl-NL"/>
        </w:rPr>
        <w:br w:type="page"/>
      </w:r>
    </w:p>
    <w:p w14:paraId="1A447186" w14:textId="6D592703" w:rsidR="001676B9" w:rsidRPr="007F4A11" w:rsidRDefault="006C1B37" w:rsidP="00B4215A">
      <w:pPr>
        <w:pStyle w:val="Heading2"/>
        <w:rPr>
          <w:color w:val="000000" w:themeColor="text1"/>
          <w:lang w:val="nl-NL"/>
        </w:rPr>
      </w:pPr>
      <w:r w:rsidRPr="007F4A11">
        <w:rPr>
          <w:color w:val="000000" w:themeColor="text1"/>
          <w:lang w:val="nl-NL"/>
        </w:rPr>
        <w:lastRenderedPageBreak/>
        <w:t>Bronnen</w:t>
      </w:r>
    </w:p>
    <w:p w14:paraId="5DE6264C" w14:textId="77777777" w:rsidR="005C5DA4" w:rsidRDefault="005C5DA4" w:rsidP="005C5DA4">
      <w:pPr>
        <w:spacing w:after="0" w:line="240" w:lineRule="auto"/>
        <w:rPr>
          <w:rFonts w:ascii="Times New Roman" w:eastAsia="Times New Roman" w:hAnsi="Times New Roman" w:cs="Times New Roman"/>
          <w:color w:val="000000"/>
          <w:sz w:val="24"/>
          <w:szCs w:val="24"/>
          <w:lang w:val="nl-NL"/>
        </w:rPr>
      </w:pPr>
    </w:p>
    <w:p w14:paraId="7414CA6D" w14:textId="1A63DA9A" w:rsidR="00304FCC" w:rsidRPr="005C5DA4" w:rsidRDefault="005C5DA4" w:rsidP="00304FCC">
      <w:pPr>
        <w:pStyle w:val="ListParagraph"/>
        <w:numPr>
          <w:ilvl w:val="0"/>
          <w:numId w:val="18"/>
        </w:numPr>
        <w:rPr>
          <w:rFonts w:asciiTheme="minorHAnsi" w:hAnsiTheme="minorHAnsi" w:cstheme="minorHAnsi"/>
          <w:color w:val="000000" w:themeColor="text1"/>
          <w:lang w:val="nl-NL"/>
        </w:rPr>
      </w:pPr>
      <w:r w:rsidRPr="005C5DA4">
        <w:rPr>
          <w:rFonts w:eastAsia="Times New Roman"/>
          <w:lang w:val="nl-NL"/>
        </w:rPr>
        <w:t xml:space="preserve"> GGZ </w:t>
      </w:r>
      <w:proofErr w:type="spellStart"/>
      <w:r w:rsidRPr="005C5DA4">
        <w:rPr>
          <w:rFonts w:eastAsia="Times New Roman"/>
          <w:lang w:val="nl-NL"/>
        </w:rPr>
        <w:t>inGeest</w:t>
      </w:r>
      <w:proofErr w:type="spellEnd"/>
      <w:r w:rsidRPr="005C5DA4">
        <w:rPr>
          <w:rFonts w:eastAsia="Times New Roman"/>
          <w:lang w:val="nl-NL"/>
        </w:rPr>
        <w:t>. De eerste vijf minuten: het halve werk</w:t>
      </w:r>
      <w:r>
        <w:rPr>
          <w:rFonts w:eastAsia="Times New Roman"/>
          <w:lang w:val="nl-NL"/>
        </w:rPr>
        <w:t xml:space="preserve">. </w:t>
      </w:r>
      <w:proofErr w:type="spellStart"/>
      <w:r w:rsidRPr="005C5DA4">
        <w:rPr>
          <w:rFonts w:eastAsia="Times New Roman"/>
          <w:lang w:val="nl-NL"/>
        </w:rPr>
        <w:t>'s</w:t>
      </w:r>
      <w:proofErr w:type="spellEnd"/>
      <w:r w:rsidRPr="005C5DA4">
        <w:rPr>
          <w:rFonts w:eastAsia="Times New Roman"/>
          <w:lang w:val="nl-NL"/>
        </w:rPr>
        <w:t xml:space="preserve">-Gravenzande: Van Deventer; 2009. </w:t>
      </w:r>
      <w:hyperlink r:id="rId7" w:history="1">
        <w:r w:rsidRPr="004A5220">
          <w:rPr>
            <w:rStyle w:val="Hyperlink"/>
            <w:rFonts w:eastAsia="Times New Roman"/>
            <w:lang w:val="nl-NL"/>
          </w:rPr>
          <w:t>https://docplayer.nl/3022929-De-eerste-vijf-minuten-het-halve-werk.html</w:t>
        </w:r>
      </w:hyperlink>
      <w:r>
        <w:rPr>
          <w:rFonts w:eastAsia="Times New Roman"/>
          <w:lang w:val="nl-NL"/>
        </w:rPr>
        <w:t xml:space="preserve"> </w:t>
      </w:r>
      <w:r w:rsidRPr="00FC3B50">
        <w:rPr>
          <w:rFonts w:asciiTheme="minorHAnsi" w:hAnsiTheme="minorHAnsi" w:cstheme="minorHAnsi"/>
          <w:color w:val="000000" w:themeColor="text1"/>
          <w:lang w:val="nl-NL"/>
        </w:rPr>
        <w:t xml:space="preserve">(geraadpleegd </w:t>
      </w:r>
      <w:r>
        <w:rPr>
          <w:rFonts w:asciiTheme="minorHAnsi" w:hAnsiTheme="minorHAnsi" w:cstheme="minorHAnsi"/>
          <w:color w:val="000000" w:themeColor="text1"/>
          <w:lang w:val="nl-NL"/>
        </w:rPr>
        <w:t xml:space="preserve">10 </w:t>
      </w:r>
      <w:r w:rsidRPr="00FC3B50">
        <w:rPr>
          <w:rFonts w:asciiTheme="minorHAnsi" w:hAnsiTheme="minorHAnsi" w:cstheme="minorHAnsi"/>
          <w:color w:val="000000" w:themeColor="text1"/>
          <w:lang w:val="nl-NL"/>
        </w:rPr>
        <w:t>augustus 2020)</w:t>
      </w:r>
    </w:p>
    <w:sectPr w:rsidR="00304FCC" w:rsidRPr="005C5DA4" w:rsidSect="001676B9">
      <w:footerReference w:type="even" r:id="rId8"/>
      <w:footerReference w:type="default" r:id="rId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03C4" w14:textId="77777777" w:rsidR="00D67648" w:rsidRDefault="00D67648" w:rsidP="001676B9">
      <w:pPr>
        <w:spacing w:after="0" w:line="240" w:lineRule="auto"/>
      </w:pPr>
      <w:r>
        <w:separator/>
      </w:r>
    </w:p>
  </w:endnote>
  <w:endnote w:type="continuationSeparator" w:id="0">
    <w:p w14:paraId="3CF5DC9F" w14:textId="77777777" w:rsidR="00D67648" w:rsidRDefault="00D67648" w:rsidP="0016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1490835"/>
      <w:docPartObj>
        <w:docPartGallery w:val="Page Numbers (Bottom of Page)"/>
        <w:docPartUnique/>
      </w:docPartObj>
    </w:sdtPr>
    <w:sdtEndPr>
      <w:rPr>
        <w:rStyle w:val="PageNumber"/>
      </w:rPr>
    </w:sdtEndPr>
    <w:sdtContent>
      <w:p w14:paraId="6973622F" w14:textId="77777777" w:rsidR="000B34FD" w:rsidRDefault="000B34FD" w:rsidP="000B3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A9060" w14:textId="77777777" w:rsidR="000B34FD" w:rsidRDefault="000B34FD" w:rsidP="001676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4621385"/>
      <w:docPartObj>
        <w:docPartGallery w:val="Page Numbers (Bottom of Page)"/>
        <w:docPartUnique/>
      </w:docPartObj>
    </w:sdtPr>
    <w:sdtEndPr>
      <w:rPr>
        <w:rStyle w:val="PageNumber"/>
      </w:rPr>
    </w:sdtEndPr>
    <w:sdtContent>
      <w:p w14:paraId="7CF1551F" w14:textId="77777777" w:rsidR="000B34FD" w:rsidRDefault="000B34FD" w:rsidP="000B3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B856A" w14:textId="77777777" w:rsidR="000B34FD" w:rsidRDefault="000B34FD" w:rsidP="001676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7AC6B" w14:textId="77777777" w:rsidR="00D67648" w:rsidRDefault="00D67648" w:rsidP="001676B9">
      <w:pPr>
        <w:spacing w:after="0" w:line="240" w:lineRule="auto"/>
      </w:pPr>
      <w:r>
        <w:separator/>
      </w:r>
    </w:p>
  </w:footnote>
  <w:footnote w:type="continuationSeparator" w:id="0">
    <w:p w14:paraId="73FE168C" w14:textId="77777777" w:rsidR="00D67648" w:rsidRDefault="00D67648" w:rsidP="00167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17F"/>
    <w:multiLevelType w:val="hybridMultilevel"/>
    <w:tmpl w:val="7E8E9E9A"/>
    <w:lvl w:ilvl="0" w:tplc="A4D2B224">
      <w:start w:val="7"/>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A0566"/>
    <w:multiLevelType w:val="hybridMultilevel"/>
    <w:tmpl w:val="E906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A4880"/>
    <w:multiLevelType w:val="hybridMultilevel"/>
    <w:tmpl w:val="A0BE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1DAE"/>
    <w:multiLevelType w:val="hybridMultilevel"/>
    <w:tmpl w:val="E09E9206"/>
    <w:lvl w:ilvl="0" w:tplc="E9E48AF2">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B6E4B"/>
    <w:multiLevelType w:val="hybridMultilevel"/>
    <w:tmpl w:val="B3684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04C85"/>
    <w:multiLevelType w:val="hybridMultilevel"/>
    <w:tmpl w:val="36ACE38C"/>
    <w:lvl w:ilvl="0" w:tplc="9B26A832">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2594E"/>
    <w:multiLevelType w:val="hybridMultilevel"/>
    <w:tmpl w:val="2CE47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E20C8"/>
    <w:multiLevelType w:val="hybridMultilevel"/>
    <w:tmpl w:val="20F6D75A"/>
    <w:lvl w:ilvl="0" w:tplc="86D65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722B9"/>
    <w:multiLevelType w:val="hybridMultilevel"/>
    <w:tmpl w:val="96B06BC8"/>
    <w:lvl w:ilvl="0" w:tplc="9B26A832">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3214B"/>
    <w:multiLevelType w:val="hybridMultilevel"/>
    <w:tmpl w:val="4030F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05A05"/>
    <w:multiLevelType w:val="hybridMultilevel"/>
    <w:tmpl w:val="9274F19E"/>
    <w:lvl w:ilvl="0" w:tplc="9B26A832">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2251F"/>
    <w:multiLevelType w:val="hybridMultilevel"/>
    <w:tmpl w:val="EF9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E0433"/>
    <w:multiLevelType w:val="hybridMultilevel"/>
    <w:tmpl w:val="46662FBC"/>
    <w:lvl w:ilvl="0" w:tplc="8D2658AC">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C318C"/>
    <w:multiLevelType w:val="hybridMultilevel"/>
    <w:tmpl w:val="588A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96F54"/>
    <w:multiLevelType w:val="hybridMultilevel"/>
    <w:tmpl w:val="1A76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8005C"/>
    <w:multiLevelType w:val="hybridMultilevel"/>
    <w:tmpl w:val="D1B8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15570"/>
    <w:multiLevelType w:val="hybridMultilevel"/>
    <w:tmpl w:val="ED8E1DB2"/>
    <w:lvl w:ilvl="0" w:tplc="9B26A832">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E6E16"/>
    <w:multiLevelType w:val="hybridMultilevel"/>
    <w:tmpl w:val="436E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14"/>
  </w:num>
  <w:num w:numId="5">
    <w:abstractNumId w:val="3"/>
  </w:num>
  <w:num w:numId="6">
    <w:abstractNumId w:val="5"/>
  </w:num>
  <w:num w:numId="7">
    <w:abstractNumId w:val="11"/>
  </w:num>
  <w:num w:numId="8">
    <w:abstractNumId w:val="1"/>
  </w:num>
  <w:num w:numId="9">
    <w:abstractNumId w:val="0"/>
  </w:num>
  <w:num w:numId="10">
    <w:abstractNumId w:val="10"/>
  </w:num>
  <w:num w:numId="11">
    <w:abstractNumId w:val="2"/>
  </w:num>
  <w:num w:numId="12">
    <w:abstractNumId w:val="15"/>
  </w:num>
  <w:num w:numId="13">
    <w:abstractNumId w:val="16"/>
  </w:num>
  <w:num w:numId="14">
    <w:abstractNumId w:val="8"/>
  </w:num>
  <w:num w:numId="15">
    <w:abstractNumId w:val="13"/>
  </w:num>
  <w:num w:numId="16">
    <w:abstractNumId w:val="6"/>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B9"/>
    <w:rsid w:val="00034FCF"/>
    <w:rsid w:val="00035B54"/>
    <w:rsid w:val="000A3F45"/>
    <w:rsid w:val="000B34FD"/>
    <w:rsid w:val="000E3A16"/>
    <w:rsid w:val="00131411"/>
    <w:rsid w:val="001676B9"/>
    <w:rsid w:val="00180449"/>
    <w:rsid w:val="001A4672"/>
    <w:rsid w:val="00285805"/>
    <w:rsid w:val="002D6B3E"/>
    <w:rsid w:val="00304FCC"/>
    <w:rsid w:val="0032453E"/>
    <w:rsid w:val="00337888"/>
    <w:rsid w:val="00364AAC"/>
    <w:rsid w:val="0039789C"/>
    <w:rsid w:val="003A0A39"/>
    <w:rsid w:val="003E610A"/>
    <w:rsid w:val="004400B5"/>
    <w:rsid w:val="004E2562"/>
    <w:rsid w:val="00502A4D"/>
    <w:rsid w:val="00526BE9"/>
    <w:rsid w:val="005B2020"/>
    <w:rsid w:val="005C5DA4"/>
    <w:rsid w:val="005D0B3E"/>
    <w:rsid w:val="006563A8"/>
    <w:rsid w:val="00662D5E"/>
    <w:rsid w:val="00670F81"/>
    <w:rsid w:val="00677B63"/>
    <w:rsid w:val="00684574"/>
    <w:rsid w:val="006B07E7"/>
    <w:rsid w:val="006C1B37"/>
    <w:rsid w:val="006E78C4"/>
    <w:rsid w:val="00706DEE"/>
    <w:rsid w:val="00710CF0"/>
    <w:rsid w:val="00746E5E"/>
    <w:rsid w:val="0075201E"/>
    <w:rsid w:val="00762D1C"/>
    <w:rsid w:val="00763A43"/>
    <w:rsid w:val="0078115A"/>
    <w:rsid w:val="0078140D"/>
    <w:rsid w:val="00781B0D"/>
    <w:rsid w:val="00785A09"/>
    <w:rsid w:val="007875B2"/>
    <w:rsid w:val="007A0EE4"/>
    <w:rsid w:val="007D30A2"/>
    <w:rsid w:val="007F4A11"/>
    <w:rsid w:val="00800306"/>
    <w:rsid w:val="0083282F"/>
    <w:rsid w:val="00835C25"/>
    <w:rsid w:val="00842ED3"/>
    <w:rsid w:val="00847004"/>
    <w:rsid w:val="008765C2"/>
    <w:rsid w:val="00894B36"/>
    <w:rsid w:val="008C5EF8"/>
    <w:rsid w:val="008D3AA5"/>
    <w:rsid w:val="008E6404"/>
    <w:rsid w:val="00954AFA"/>
    <w:rsid w:val="009B34FF"/>
    <w:rsid w:val="009C64C5"/>
    <w:rsid w:val="009D4C8D"/>
    <w:rsid w:val="009E1BBC"/>
    <w:rsid w:val="009E746A"/>
    <w:rsid w:val="00A55201"/>
    <w:rsid w:val="00A61309"/>
    <w:rsid w:val="00B16867"/>
    <w:rsid w:val="00B4215A"/>
    <w:rsid w:val="00BC079C"/>
    <w:rsid w:val="00BC7989"/>
    <w:rsid w:val="00BD572D"/>
    <w:rsid w:val="00C279E4"/>
    <w:rsid w:val="00CA476A"/>
    <w:rsid w:val="00D0498E"/>
    <w:rsid w:val="00D64C71"/>
    <w:rsid w:val="00D67414"/>
    <w:rsid w:val="00D67648"/>
    <w:rsid w:val="00DA16F7"/>
    <w:rsid w:val="00E12702"/>
    <w:rsid w:val="00E17D5A"/>
    <w:rsid w:val="00E21AD3"/>
    <w:rsid w:val="00EB0F98"/>
    <w:rsid w:val="00F002CF"/>
    <w:rsid w:val="00F10945"/>
    <w:rsid w:val="00F23D5A"/>
    <w:rsid w:val="00F51CE5"/>
    <w:rsid w:val="00F60FDC"/>
    <w:rsid w:val="00F96AF8"/>
    <w:rsid w:val="00FC4DEA"/>
    <w:rsid w:val="00FF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BF1D"/>
  <w15:chartTrackingRefBased/>
  <w15:docId w15:val="{138C6F12-25E8-A446-AA82-44CC381D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39"/>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rPr>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3A0A39"/>
    <w:pPr>
      <w:spacing w:after="0" w:line="240" w:lineRule="auto"/>
    </w:pPr>
    <w:rPr>
      <w:rFonts w:asciiTheme="minorHAnsi" w:hAnsiTheme="minorHAnsi"/>
    </w:rPr>
  </w:style>
  <w:style w:type="character" w:customStyle="1" w:styleId="NoSpacingChar">
    <w:name w:val="No Spacing Char"/>
    <w:basedOn w:val="DefaultParagraphFont"/>
    <w:link w:val="NoSpacing"/>
    <w:uiPriority w:val="1"/>
    <w:rsid w:val="003A0A39"/>
    <w:rPr>
      <w:rFonts w:asciiTheme="minorHAnsi" w:hAnsiTheme="minorHAnsi"/>
    </w:rPr>
  </w:style>
  <w:style w:type="paragraph" w:styleId="ListParagraph">
    <w:name w:val="List Paragraph"/>
    <w:basedOn w:val="Normal"/>
    <w:uiPriority w:val="34"/>
    <w:qFormat/>
    <w:rsid w:val="003A0A39"/>
    <w:pPr>
      <w:ind w:left="720"/>
      <w:contextualSpacing/>
    </w:pPr>
  </w:style>
  <w:style w:type="paragraph" w:styleId="Quote">
    <w:name w:val="Quote"/>
    <w:basedOn w:val="Normal"/>
    <w:next w:val="Normal"/>
    <w:link w:val="QuoteChar"/>
    <w:uiPriority w:val="29"/>
    <w:qFormat/>
    <w:rsid w:val="003A0A39"/>
    <w:rPr>
      <w:i/>
      <w:iCs/>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paragraph" w:styleId="Footer">
    <w:name w:val="footer"/>
    <w:basedOn w:val="Normal"/>
    <w:link w:val="FooterChar"/>
    <w:uiPriority w:val="99"/>
    <w:unhideWhenUsed/>
    <w:rsid w:val="00167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B9"/>
  </w:style>
  <w:style w:type="character" w:styleId="PageNumber">
    <w:name w:val="page number"/>
    <w:basedOn w:val="DefaultParagraphFont"/>
    <w:uiPriority w:val="99"/>
    <w:semiHidden/>
    <w:unhideWhenUsed/>
    <w:rsid w:val="001676B9"/>
  </w:style>
  <w:style w:type="paragraph" w:styleId="Header">
    <w:name w:val="header"/>
    <w:basedOn w:val="Normal"/>
    <w:link w:val="HeaderChar"/>
    <w:uiPriority w:val="99"/>
    <w:unhideWhenUsed/>
    <w:rsid w:val="006C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37"/>
  </w:style>
  <w:style w:type="character" w:styleId="Hyperlink">
    <w:name w:val="Hyperlink"/>
    <w:basedOn w:val="DefaultParagraphFont"/>
    <w:uiPriority w:val="99"/>
    <w:unhideWhenUsed/>
    <w:rsid w:val="002D6B3E"/>
    <w:rPr>
      <w:color w:val="5F5F5F" w:themeColor="hyperlink"/>
      <w:u w:val="single"/>
    </w:rPr>
  </w:style>
  <w:style w:type="character" w:styleId="UnresolvedMention">
    <w:name w:val="Unresolved Mention"/>
    <w:basedOn w:val="DefaultParagraphFont"/>
    <w:uiPriority w:val="99"/>
    <w:semiHidden/>
    <w:unhideWhenUsed/>
    <w:rsid w:val="002D6B3E"/>
    <w:rPr>
      <w:color w:val="605E5C"/>
      <w:shd w:val="clear" w:color="auto" w:fill="E1DFDD"/>
    </w:rPr>
  </w:style>
  <w:style w:type="character" w:styleId="FollowedHyperlink">
    <w:name w:val="FollowedHyperlink"/>
    <w:basedOn w:val="DefaultParagraphFont"/>
    <w:uiPriority w:val="99"/>
    <w:semiHidden/>
    <w:unhideWhenUsed/>
    <w:rsid w:val="005C5DA4"/>
    <w:rPr>
      <w:color w:val="919191" w:themeColor="followedHyperlink"/>
      <w:u w:val="single"/>
    </w:rPr>
  </w:style>
  <w:style w:type="character" w:customStyle="1" w:styleId="selectable">
    <w:name w:val="selectable"/>
    <w:basedOn w:val="DefaultParagraphFont"/>
    <w:rsid w:val="005C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7210">
      <w:bodyDiv w:val="1"/>
      <w:marLeft w:val="0"/>
      <w:marRight w:val="0"/>
      <w:marTop w:val="0"/>
      <w:marBottom w:val="0"/>
      <w:divBdr>
        <w:top w:val="none" w:sz="0" w:space="0" w:color="auto"/>
        <w:left w:val="none" w:sz="0" w:space="0" w:color="auto"/>
        <w:bottom w:val="none" w:sz="0" w:space="0" w:color="auto"/>
        <w:right w:val="none" w:sz="0" w:space="0" w:color="auto"/>
      </w:divBdr>
    </w:div>
    <w:div w:id="1161701128">
      <w:bodyDiv w:val="1"/>
      <w:marLeft w:val="0"/>
      <w:marRight w:val="0"/>
      <w:marTop w:val="0"/>
      <w:marBottom w:val="0"/>
      <w:divBdr>
        <w:top w:val="none" w:sz="0" w:space="0" w:color="auto"/>
        <w:left w:val="none" w:sz="0" w:space="0" w:color="auto"/>
        <w:bottom w:val="none" w:sz="0" w:space="0" w:color="auto"/>
        <w:right w:val="none" w:sz="0" w:space="0" w:color="auto"/>
      </w:divBdr>
    </w:div>
    <w:div w:id="1240599540">
      <w:bodyDiv w:val="1"/>
      <w:marLeft w:val="0"/>
      <w:marRight w:val="0"/>
      <w:marTop w:val="0"/>
      <w:marBottom w:val="0"/>
      <w:divBdr>
        <w:top w:val="none" w:sz="0" w:space="0" w:color="auto"/>
        <w:left w:val="none" w:sz="0" w:space="0" w:color="auto"/>
        <w:bottom w:val="none" w:sz="0" w:space="0" w:color="auto"/>
        <w:right w:val="none" w:sz="0" w:space="0" w:color="auto"/>
      </w:divBdr>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player.nl/3022929-De-eerste-vijf-minuten-het-halve-wer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674</TotalTime>
  <Pages>17</Pages>
  <Words>6455</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2020-08-04T14:05:00Z</dcterms:created>
  <dcterms:modified xsi:type="dcterms:W3CDTF">2020-09-24T15:33:00Z</dcterms:modified>
</cp:coreProperties>
</file>